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98A2" w14:textId="6686F480" w:rsidR="002D49FB" w:rsidRPr="00EA0620" w:rsidRDefault="00785571" w:rsidP="00A95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998FA" wp14:editId="166C3D21">
            <wp:extent cx="6645910" cy="9399905"/>
            <wp:effectExtent l="0" t="0" r="0" b="0"/>
            <wp:docPr id="1718944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44899" name="Рисунок 1718944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6520" w14:textId="625EBB53" w:rsidR="002D49FB" w:rsidRPr="00EA0620" w:rsidRDefault="00D113A9" w:rsidP="00A95E7B">
      <w:pPr>
        <w:jc w:val="right"/>
        <w:rPr>
          <w:rFonts w:ascii="Times New Roman" w:hAnsi="Times New Roman" w:cs="Times New Roman"/>
          <w:sz w:val="28"/>
          <w:szCs w:val="28"/>
        </w:rPr>
      </w:pPr>
      <w:r w:rsidRPr="00EA0620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2494"/>
      </w:tblGrid>
      <w:tr w:rsidR="008E697E" w:rsidRPr="00EA0620" w14:paraId="01BB55B6" w14:textId="77777777" w:rsidTr="007E4EF1">
        <w:tc>
          <w:tcPr>
            <w:tcW w:w="1951" w:type="dxa"/>
          </w:tcPr>
          <w:p w14:paraId="6D282E5F" w14:textId="66CE6100" w:rsidR="00815927" w:rsidRPr="00EA0620" w:rsidRDefault="00D113A9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</w:t>
            </w:r>
          </w:p>
          <w:p w14:paraId="3987DDBC" w14:textId="3B308E07" w:rsidR="00815927" w:rsidRPr="00EA0620" w:rsidRDefault="00703EEC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14:paraId="40FCE766" w14:textId="14272D0E" w:rsidR="00703EEC" w:rsidRPr="00EA0620" w:rsidRDefault="00703EEC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4 июня</w:t>
            </w:r>
          </w:p>
          <w:p w14:paraId="2C524C71" w14:textId="77777777" w:rsidR="00815927" w:rsidRPr="00EA0620" w:rsidRDefault="00815927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4B480A" w14:textId="77777777" w:rsidR="00FC3029" w:rsidRPr="00EA0620" w:rsidRDefault="00FC3029" w:rsidP="001D278A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61119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61119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1F17A24B" w14:textId="77777777" w:rsidR="00FC3029" w:rsidRPr="00EA0620" w:rsidRDefault="00FC3029" w:rsidP="001D278A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A24DE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A24DE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68B9D80F" w14:textId="77777777" w:rsidR="00FC3029" w:rsidRPr="00EA0620" w:rsidRDefault="00FC3029" w:rsidP="001D278A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A24DE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445BEDAA" w14:textId="259D25A7" w:rsidR="001D278A" w:rsidRPr="00EA0620" w:rsidRDefault="009648EF" w:rsidP="001D278A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Шоу – театр «</w:t>
            </w:r>
            <w:proofErr w:type="spellStart"/>
            <w:r w:rsidRPr="00EA0620">
              <w:rPr>
                <w:rFonts w:ascii="Times New Roman" w:hAnsi="Times New Roman"/>
                <w:sz w:val="28"/>
                <w:szCs w:val="28"/>
                <w:lang w:val="en-US"/>
              </w:rPr>
              <w:t>Pesok</w:t>
            </w:r>
            <w:proofErr w:type="spellEnd"/>
            <w:r w:rsidRPr="00EA0620">
              <w:rPr>
                <w:rFonts w:ascii="Times New Roman" w:hAnsi="Times New Roman"/>
                <w:sz w:val="28"/>
                <w:szCs w:val="28"/>
              </w:rPr>
              <w:t xml:space="preserve">» с мастер – классом 10:20 </w:t>
            </w:r>
          </w:p>
          <w:p w14:paraId="15B97D4F" w14:textId="64F5B43E" w:rsidR="005A3C6F" w:rsidRPr="00EA0620" w:rsidRDefault="009648EF" w:rsidP="001D278A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Пионербол</w:t>
            </w:r>
            <w:r w:rsidR="005A3C6F" w:rsidRPr="00EA0620">
              <w:rPr>
                <w:rFonts w:ascii="Times New Roman" w:hAnsi="Times New Roman"/>
                <w:sz w:val="28"/>
                <w:szCs w:val="28"/>
              </w:rPr>
              <w:t xml:space="preserve"> м/у отрядами</w:t>
            </w:r>
            <w:r w:rsidR="00EA385F" w:rsidRPr="00EA0620">
              <w:rPr>
                <w:rFonts w:ascii="Times New Roman" w:hAnsi="Times New Roman"/>
                <w:sz w:val="28"/>
                <w:szCs w:val="28"/>
              </w:rPr>
              <w:t>; отрядные мероприятия</w:t>
            </w:r>
          </w:p>
          <w:p w14:paraId="0808FE6B" w14:textId="77777777" w:rsidR="00C76BA8" w:rsidRPr="00EA0620" w:rsidRDefault="00C76BA8" w:rsidP="00C76BA8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5C15039F" w14:textId="77777777" w:rsidR="00AB2F13" w:rsidRPr="00EA0620" w:rsidRDefault="00AB2F13" w:rsidP="00366C1E">
            <w:pPr>
              <w:pStyle w:val="a8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D38BFCF" w14:textId="77777777" w:rsidR="00FC39B3" w:rsidRPr="00EA0620" w:rsidRDefault="00FC39B3" w:rsidP="00FC39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752321E4" w14:textId="77777777" w:rsidR="00FC39B3" w:rsidRPr="00EA0620" w:rsidRDefault="00FC39B3" w:rsidP="00FC3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14:paraId="104A8097" w14:textId="77777777" w:rsidR="00D81A73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5FD822C9" w14:textId="1533E378" w:rsidR="00815927" w:rsidRPr="00EA0620" w:rsidRDefault="00D81A73" w:rsidP="00D81A7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8E697E" w:rsidRPr="00EA0620" w14:paraId="2A87CC61" w14:textId="77777777" w:rsidTr="007E4EF1">
        <w:tc>
          <w:tcPr>
            <w:tcW w:w="1951" w:type="dxa"/>
          </w:tcPr>
          <w:p w14:paraId="5039B898" w14:textId="77777777" w:rsidR="00815927" w:rsidRPr="00EA0620" w:rsidRDefault="00815927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2EC424" w14:textId="77777777" w:rsidR="00815927" w:rsidRPr="00EA0620" w:rsidRDefault="00703EEC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14:paraId="516B8CB0" w14:textId="77C0A96C" w:rsidR="00703EEC" w:rsidRPr="00EA0620" w:rsidRDefault="00703EEC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5 июня</w:t>
            </w:r>
          </w:p>
        </w:tc>
        <w:tc>
          <w:tcPr>
            <w:tcW w:w="6237" w:type="dxa"/>
          </w:tcPr>
          <w:p w14:paraId="2601243D" w14:textId="77777777" w:rsidR="0033769F" w:rsidRPr="00EA0620" w:rsidRDefault="0033769F" w:rsidP="0033769F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972B0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972B0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14D80C02" w14:textId="77777777" w:rsidR="0033769F" w:rsidRPr="00EA0620" w:rsidRDefault="0033769F" w:rsidP="0033769F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972B0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972B0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3F516605" w14:textId="77777777" w:rsidR="0033769F" w:rsidRPr="00EA0620" w:rsidRDefault="0033769F" w:rsidP="0033769F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972B0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41B5B32E" w14:textId="40601841" w:rsidR="00CD2940" w:rsidRPr="00EA0620" w:rsidRDefault="00F84D31" w:rsidP="009648EF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Кружковая работа: </w:t>
            </w:r>
            <w:r w:rsidR="00CA008F" w:rsidRPr="00EA0620">
              <w:rPr>
                <w:rFonts w:ascii="Times New Roman" w:hAnsi="Times New Roman"/>
                <w:sz w:val="28"/>
                <w:szCs w:val="28"/>
              </w:rPr>
              <w:t>«Акварелька»</w:t>
            </w:r>
            <w:r w:rsidR="00A27E2A" w:rsidRPr="00EA0620">
              <w:rPr>
                <w:rFonts w:ascii="Times New Roman" w:hAnsi="Times New Roman"/>
                <w:sz w:val="28"/>
                <w:szCs w:val="28"/>
              </w:rPr>
              <w:t>/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FD9" w:rsidRPr="00EA0620">
              <w:rPr>
                <w:rFonts w:ascii="Times New Roman" w:hAnsi="Times New Roman"/>
                <w:sz w:val="28"/>
                <w:szCs w:val="28"/>
              </w:rPr>
              <w:t>ДПИ и оригами/театральный кружок</w:t>
            </w:r>
            <w:r w:rsidR="009648EF" w:rsidRPr="00EA0620">
              <w:rPr>
                <w:rFonts w:ascii="Times New Roman" w:hAnsi="Times New Roman"/>
                <w:sz w:val="28"/>
                <w:szCs w:val="28"/>
              </w:rPr>
              <w:t>/юный пожарный</w:t>
            </w:r>
            <w:r w:rsidR="00CA008F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08F" w:rsidRPr="00EA0620">
              <w:rPr>
                <w:rFonts w:ascii="Times New Roman" w:hAnsi="Times New Roman"/>
                <w:sz w:val="28"/>
                <w:szCs w:val="28"/>
              </w:rPr>
              <w:t>(по отрядам)</w:t>
            </w:r>
          </w:p>
          <w:p w14:paraId="72A7B67D" w14:textId="77777777" w:rsidR="00A65243" w:rsidRPr="00EA0620" w:rsidRDefault="00A65243" w:rsidP="00A6524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2710BDE4" w14:textId="42FC9BF4" w:rsidR="00A65243" w:rsidRPr="00EA0620" w:rsidRDefault="004918F5" w:rsidP="004918F5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День эколога: "Хотим, что бы чистыми были всегда, наш воздух, наш лес, земля и вода".</w:t>
            </w:r>
          </w:p>
          <w:p w14:paraId="48519DA2" w14:textId="77777777" w:rsidR="0033769F" w:rsidRPr="00EA0620" w:rsidRDefault="0033769F" w:rsidP="0033769F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7E192677" w14:textId="77777777" w:rsidR="00815927" w:rsidRPr="00EA0620" w:rsidRDefault="00AB2F13" w:rsidP="00AB2F13">
            <w:pPr>
              <w:pStyle w:val="a8"/>
              <w:ind w:left="758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14:paraId="25E5A289" w14:textId="77777777" w:rsidR="00FC39B3" w:rsidRPr="00EA0620" w:rsidRDefault="00FC39B3" w:rsidP="00FC39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75992C9F" w14:textId="77777777" w:rsidR="00FC39B3" w:rsidRPr="00EA0620" w:rsidRDefault="00FC39B3" w:rsidP="00FC3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14:paraId="57439286" w14:textId="77777777" w:rsidR="00D81A73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1051BB36" w14:textId="56591238" w:rsidR="00815927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8E697E" w:rsidRPr="00EA0620" w14:paraId="648527E0" w14:textId="77777777" w:rsidTr="007E4EF1">
        <w:tc>
          <w:tcPr>
            <w:tcW w:w="1951" w:type="dxa"/>
          </w:tcPr>
          <w:p w14:paraId="5ABB0F8B" w14:textId="77777777" w:rsidR="00815927" w:rsidRPr="00EA0620" w:rsidRDefault="00815927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EFE104" w14:textId="77777777" w:rsidR="00815927" w:rsidRPr="00EA0620" w:rsidRDefault="00703EEC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14:paraId="55502A53" w14:textId="18F69C11" w:rsidR="00703EEC" w:rsidRPr="00EA0620" w:rsidRDefault="00703EEC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6 июня</w:t>
            </w:r>
          </w:p>
        </w:tc>
        <w:tc>
          <w:tcPr>
            <w:tcW w:w="6237" w:type="dxa"/>
          </w:tcPr>
          <w:p w14:paraId="7F74A264" w14:textId="77777777" w:rsidR="004718D5" w:rsidRPr="00EA0620" w:rsidRDefault="004718D5" w:rsidP="00500223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AB77A4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AB77A4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3886DA47" w14:textId="4E3AE58E" w:rsidR="004718D5" w:rsidRPr="00EA0620" w:rsidRDefault="00AB77A4" w:rsidP="00500223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З</w:t>
            </w:r>
            <w:r w:rsidR="0038076E" w:rsidRPr="00EA0620">
              <w:rPr>
                <w:rFonts w:ascii="Times New Roman" w:hAnsi="Times New Roman"/>
                <w:sz w:val="28"/>
                <w:szCs w:val="28"/>
              </w:rPr>
              <w:t>арядка</w:t>
            </w:r>
            <w:r w:rsidR="004718D5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4718D5"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4718D5" w:rsidRPr="00EA0620">
              <w:rPr>
                <w:rFonts w:ascii="Times New Roman" w:hAnsi="Times New Roman"/>
                <w:sz w:val="28"/>
                <w:szCs w:val="28"/>
              </w:rPr>
              <w:t>9.</w:t>
            </w:r>
            <w:r w:rsidR="009648EF" w:rsidRPr="00EA0620">
              <w:rPr>
                <w:rFonts w:ascii="Times New Roman" w:hAnsi="Times New Roman"/>
                <w:sz w:val="28"/>
                <w:szCs w:val="28"/>
              </w:rPr>
              <w:t>3</w:t>
            </w:r>
            <w:r w:rsidR="004718D5" w:rsidRPr="00EA062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870AAB0" w14:textId="44848C3D" w:rsidR="004718D5" w:rsidRPr="00EA0620" w:rsidRDefault="004718D5" w:rsidP="00500223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Завтрак 9.</w:t>
            </w:r>
            <w:r w:rsidR="009648EF" w:rsidRPr="00EA0620">
              <w:rPr>
                <w:rFonts w:ascii="Times New Roman" w:hAnsi="Times New Roman"/>
                <w:sz w:val="28"/>
                <w:szCs w:val="28"/>
              </w:rPr>
              <w:t>3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0-</w:t>
            </w:r>
            <w:r w:rsidR="009648EF" w:rsidRPr="00EA0620">
              <w:rPr>
                <w:rFonts w:ascii="Times New Roman" w:hAnsi="Times New Roman"/>
                <w:sz w:val="28"/>
                <w:szCs w:val="28"/>
              </w:rPr>
              <w:t>10:00</w:t>
            </w:r>
          </w:p>
          <w:p w14:paraId="0550F410" w14:textId="5F5B9DC1" w:rsidR="004718D5" w:rsidRPr="00EA0620" w:rsidRDefault="009648EF" w:rsidP="00500223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Шоу-театр «Круиз» - «Битва волшебников» 10:20 – 12:00 </w:t>
            </w:r>
          </w:p>
          <w:p w14:paraId="0DAFC04A" w14:textId="77777777" w:rsidR="004718D5" w:rsidRPr="00EA0620" w:rsidRDefault="00771359" w:rsidP="005002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День Русского языка</w:t>
            </w:r>
            <w:r w:rsidR="00A47D88" w:rsidRPr="00EA0620">
              <w:rPr>
                <w:rFonts w:ascii="Times New Roman" w:hAnsi="Times New Roman"/>
                <w:sz w:val="28"/>
                <w:szCs w:val="28"/>
              </w:rPr>
              <w:t>/ Юбилей А.С. Пушкина</w:t>
            </w:r>
            <w:r w:rsidR="000615E0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839" w:rsidRPr="00EA0620">
              <w:rPr>
                <w:rFonts w:ascii="Times New Roman" w:hAnsi="Times New Roman"/>
                <w:sz w:val="28"/>
                <w:szCs w:val="28"/>
              </w:rPr>
              <w:t xml:space="preserve">(подвижные игры по сказкам) </w:t>
            </w:r>
          </w:p>
          <w:p w14:paraId="2A708C62" w14:textId="77777777" w:rsidR="004718D5" w:rsidRPr="00EA0620" w:rsidRDefault="004718D5" w:rsidP="00500223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3AC6599A" w14:textId="58BFCD87" w:rsidR="00D63C44" w:rsidRPr="00EA0620" w:rsidRDefault="00D63C44" w:rsidP="00D63C44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Театральная студия/Степ-аэробика/ДПИ                  (по отрядам)</w:t>
            </w:r>
          </w:p>
          <w:p w14:paraId="66684627" w14:textId="77777777" w:rsidR="004718D5" w:rsidRPr="00EA0620" w:rsidRDefault="004718D5" w:rsidP="00500223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495844DF" w14:textId="77777777" w:rsidR="00815927" w:rsidRPr="00EA0620" w:rsidRDefault="00815927" w:rsidP="004718D5">
            <w:pPr>
              <w:pStyle w:val="a8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A56FEC5" w14:textId="77777777" w:rsidR="00FC39B3" w:rsidRPr="00EA0620" w:rsidRDefault="00FC39B3" w:rsidP="00FC39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5678AAA6" w14:textId="77777777" w:rsidR="00FC39B3" w:rsidRPr="00EA0620" w:rsidRDefault="00FC39B3" w:rsidP="00FC3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14:paraId="192F3719" w14:textId="77777777" w:rsidR="00D81A73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6E378F66" w14:textId="4361702E" w:rsidR="00815927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8E697E" w:rsidRPr="00EA0620" w14:paraId="79F9FEC9" w14:textId="77777777" w:rsidTr="007E4EF1">
        <w:tc>
          <w:tcPr>
            <w:tcW w:w="1951" w:type="dxa"/>
          </w:tcPr>
          <w:p w14:paraId="6357A4E6" w14:textId="77777777" w:rsidR="00815927" w:rsidRPr="00EA0620" w:rsidRDefault="00815927" w:rsidP="008945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295063" w14:textId="77777777" w:rsidR="00815927" w:rsidRPr="00EA0620" w:rsidRDefault="00703EEC" w:rsidP="005B48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14:paraId="13722BA1" w14:textId="0AFCF29F" w:rsidR="00703EEC" w:rsidRPr="00EA0620" w:rsidRDefault="00703EEC" w:rsidP="005B48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7 июня</w:t>
            </w:r>
          </w:p>
        </w:tc>
        <w:tc>
          <w:tcPr>
            <w:tcW w:w="6237" w:type="dxa"/>
          </w:tcPr>
          <w:p w14:paraId="1E008A6B" w14:textId="77777777" w:rsidR="00B003FE" w:rsidRPr="00EA0620" w:rsidRDefault="00B003FE" w:rsidP="00B003F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127B7C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127B7C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15CAF6ED" w14:textId="77777777" w:rsidR="00B003FE" w:rsidRPr="00EA0620" w:rsidRDefault="00A46C86" w:rsidP="00B003F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20">
              <w:rPr>
                <w:rFonts w:ascii="Times New Roman" w:hAnsi="Times New Roman"/>
                <w:sz w:val="28"/>
                <w:szCs w:val="28"/>
              </w:rPr>
              <w:t>Самобытн</w:t>
            </w:r>
            <w:proofErr w:type="spellEnd"/>
            <w:r w:rsidRPr="00EA0620">
              <w:rPr>
                <w:rFonts w:ascii="Times New Roman" w:hAnsi="Times New Roman"/>
                <w:sz w:val="28"/>
                <w:szCs w:val="28"/>
              </w:rPr>
              <w:t>.</w:t>
            </w:r>
            <w:r w:rsidR="0038076E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620">
              <w:rPr>
                <w:rFonts w:ascii="Times New Roman" w:hAnsi="Times New Roman"/>
                <w:sz w:val="28"/>
                <w:szCs w:val="28"/>
              </w:rPr>
              <w:t>т</w:t>
            </w:r>
            <w:r w:rsidR="0038076E" w:rsidRPr="00EA0620">
              <w:rPr>
                <w:rFonts w:ascii="Times New Roman" w:hAnsi="Times New Roman"/>
                <w:sz w:val="28"/>
                <w:szCs w:val="28"/>
              </w:rPr>
              <w:t>ематич</w:t>
            </w:r>
            <w:proofErr w:type="spellEnd"/>
            <w:r w:rsidRPr="00EA0620">
              <w:rPr>
                <w:rFonts w:ascii="Times New Roman" w:hAnsi="Times New Roman"/>
                <w:sz w:val="28"/>
                <w:szCs w:val="28"/>
              </w:rPr>
              <w:t>.</w:t>
            </w:r>
            <w:r w:rsidR="0038076E" w:rsidRPr="00EA0620">
              <w:rPr>
                <w:rFonts w:ascii="Times New Roman" w:hAnsi="Times New Roman"/>
                <w:sz w:val="28"/>
                <w:szCs w:val="28"/>
              </w:rPr>
              <w:t xml:space="preserve"> зарядка</w:t>
            </w:r>
            <w:r w:rsidR="00B003FE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B7C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B003FE"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127B7C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B003FE"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266FA396" w14:textId="77777777" w:rsidR="00B003FE" w:rsidRPr="00EA0620" w:rsidRDefault="00B003FE" w:rsidP="00B003F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2824CD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23E381E4" w14:textId="746FDE3E" w:rsidR="00646A5F" w:rsidRPr="00EA0620" w:rsidRDefault="009648EF" w:rsidP="00B003F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Мастер-класс «Сахарная вата» 10:20 – 12:00 (по отрядам)</w:t>
            </w:r>
          </w:p>
          <w:p w14:paraId="69FADDD8" w14:textId="77777777" w:rsidR="002C24DF" w:rsidRPr="00EA0620" w:rsidRDefault="002C24DF" w:rsidP="00B003FE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Спортивн</w:t>
            </w:r>
            <w:r w:rsidR="009D2E45" w:rsidRPr="00EA0620">
              <w:rPr>
                <w:rFonts w:ascii="Times New Roman" w:hAnsi="Times New Roman"/>
                <w:sz w:val="28"/>
                <w:szCs w:val="28"/>
              </w:rPr>
              <w:t>ые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E45" w:rsidRPr="00EA0620">
              <w:rPr>
                <w:rFonts w:ascii="Times New Roman" w:hAnsi="Times New Roman"/>
                <w:sz w:val="28"/>
                <w:szCs w:val="28"/>
              </w:rPr>
              <w:t>состязания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: «Веселые старты»</w:t>
            </w:r>
          </w:p>
          <w:p w14:paraId="581D9563" w14:textId="77777777" w:rsidR="00B003FE" w:rsidRPr="00EA0620" w:rsidRDefault="00B003FE" w:rsidP="00083D77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01F8E2B7" w14:textId="77777777" w:rsidR="00A27E2A" w:rsidRPr="00EA0620" w:rsidRDefault="00D21A40" w:rsidP="00A27E2A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57A" w:rsidRPr="00EA0620">
              <w:rPr>
                <w:rFonts w:ascii="Times New Roman" w:hAnsi="Times New Roman"/>
                <w:sz w:val="28"/>
                <w:szCs w:val="28"/>
              </w:rPr>
              <w:t>Викторина по сказкам А.С. Пушкина</w:t>
            </w:r>
          </w:p>
          <w:p w14:paraId="441E4199" w14:textId="77777777" w:rsidR="00815927" w:rsidRPr="00EA0620" w:rsidRDefault="00B003FE" w:rsidP="00B003FE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</w:tc>
        <w:tc>
          <w:tcPr>
            <w:tcW w:w="2494" w:type="dxa"/>
          </w:tcPr>
          <w:p w14:paraId="57C7707C" w14:textId="77777777" w:rsidR="00FC39B3" w:rsidRPr="00EA0620" w:rsidRDefault="00FC39B3" w:rsidP="00FC39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19333717" w14:textId="77777777" w:rsidR="00FC39B3" w:rsidRPr="00EA0620" w:rsidRDefault="00FC39B3" w:rsidP="00FC3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14:paraId="47879F53" w14:textId="77777777" w:rsidR="00D81A73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5CD5325D" w14:textId="38F80E7E" w:rsidR="00815927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8E697E" w:rsidRPr="00EA0620" w14:paraId="5833B5C7" w14:textId="77777777" w:rsidTr="007E4EF1">
        <w:tc>
          <w:tcPr>
            <w:tcW w:w="1951" w:type="dxa"/>
          </w:tcPr>
          <w:p w14:paraId="36B18BCF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6344AF" w14:textId="77777777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14:paraId="544D5831" w14:textId="6FB2E391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9 июня</w:t>
            </w:r>
          </w:p>
        </w:tc>
        <w:tc>
          <w:tcPr>
            <w:tcW w:w="6237" w:type="dxa"/>
          </w:tcPr>
          <w:p w14:paraId="363D4165" w14:textId="77777777" w:rsidR="00513752" w:rsidRPr="00EA0620" w:rsidRDefault="00513752" w:rsidP="0051375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093203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093203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67028140" w14:textId="77777777" w:rsidR="00513752" w:rsidRPr="00EA0620" w:rsidRDefault="00513752" w:rsidP="0051375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C73899" w:rsidRPr="00EA0620">
              <w:rPr>
                <w:rFonts w:ascii="Times New Roman" w:hAnsi="Times New Roman"/>
                <w:sz w:val="28"/>
                <w:szCs w:val="28"/>
              </w:rPr>
              <w:t>09.00</w:t>
            </w:r>
            <w:r w:rsidR="00AA1CC1" w:rsidRPr="00EA0620">
              <w:rPr>
                <w:rFonts w:ascii="Times New Roman" w:hAnsi="Times New Roman"/>
                <w:sz w:val="28"/>
                <w:szCs w:val="28"/>
              </w:rPr>
              <w:t>-09.</w:t>
            </w:r>
            <w:r w:rsidR="00C73899" w:rsidRPr="00EA0620">
              <w:rPr>
                <w:rFonts w:ascii="Times New Roman" w:hAnsi="Times New Roman"/>
                <w:sz w:val="28"/>
                <w:szCs w:val="28"/>
              </w:rPr>
              <w:t>3</w:t>
            </w:r>
            <w:r w:rsidR="00AA1CC1" w:rsidRPr="00EA062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62571FA" w14:textId="77777777" w:rsidR="00513752" w:rsidRPr="00EA0620" w:rsidRDefault="00513752" w:rsidP="0051375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C73899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</w:t>
            </w:r>
            <w:r w:rsidR="00C73899" w:rsidRPr="00EA0620">
              <w:rPr>
                <w:rFonts w:ascii="Times New Roman" w:hAnsi="Times New Roman"/>
                <w:sz w:val="28"/>
                <w:szCs w:val="28"/>
              </w:rPr>
              <w:t>30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-</w:t>
            </w:r>
            <w:r w:rsidR="00AA1CC1" w:rsidRPr="00EA0620">
              <w:rPr>
                <w:rFonts w:ascii="Times New Roman" w:hAnsi="Times New Roman"/>
                <w:sz w:val="28"/>
                <w:szCs w:val="28"/>
              </w:rPr>
              <w:t>09.</w:t>
            </w:r>
            <w:r w:rsidR="00C73899" w:rsidRPr="00EA0620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45927C15" w14:textId="067A81F7" w:rsidR="00C73899" w:rsidRPr="00EA0620" w:rsidRDefault="00EA0620" w:rsidP="00C7389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Дворец труда «Световое шоу» 10:30 – 12:00</w:t>
            </w:r>
          </w:p>
          <w:p w14:paraId="1FAEF990" w14:textId="77777777" w:rsidR="00513752" w:rsidRPr="00EA0620" w:rsidRDefault="00513752" w:rsidP="0051375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16A8CB2D" w14:textId="77777777" w:rsidR="00C2684C" w:rsidRPr="00EA0620" w:rsidRDefault="00C2684C" w:rsidP="0051375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lastRenderedPageBreak/>
              <w:t>Танцевальный марафон</w:t>
            </w:r>
          </w:p>
          <w:p w14:paraId="64874A39" w14:textId="77777777" w:rsidR="00513752" w:rsidRPr="00EA0620" w:rsidRDefault="00513752" w:rsidP="0051375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3537547C" w14:textId="77777777" w:rsidR="005A64DE" w:rsidRPr="00EA0620" w:rsidRDefault="005A64DE" w:rsidP="005A64DE">
            <w:pPr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6B0E27A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Ответственный</w:t>
            </w:r>
          </w:p>
          <w:p w14:paraId="6AED3C75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14:paraId="77308C1D" w14:textId="77777777" w:rsidR="00D81A73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2A35420D" w14:textId="1C7C309E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8E697E" w:rsidRPr="00EA0620" w14:paraId="5BA8DC30" w14:textId="77777777" w:rsidTr="007E4EF1">
        <w:tc>
          <w:tcPr>
            <w:tcW w:w="1951" w:type="dxa"/>
          </w:tcPr>
          <w:p w14:paraId="083A6EFF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C0E79B" w14:textId="2575C951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14:paraId="7E53BF7A" w14:textId="7A442050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10 июня</w:t>
            </w:r>
          </w:p>
          <w:p w14:paraId="3781FD46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10DE49B6" w14:textId="77777777" w:rsidR="00153116" w:rsidRPr="00EA0620" w:rsidRDefault="00153116" w:rsidP="00EA062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353F8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</w:t>
            </w:r>
            <w:r w:rsidR="008241D1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-</w:t>
            </w:r>
            <w:r w:rsidR="008241D1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F8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3ABE9872" w14:textId="77777777" w:rsidR="00153116" w:rsidRPr="00EA0620" w:rsidRDefault="00153116" w:rsidP="00EA062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353F8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353F8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3CEB1246" w14:textId="77777777" w:rsidR="00153116" w:rsidRPr="00EA0620" w:rsidRDefault="00153116" w:rsidP="00EA062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353F8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37EC8A86" w14:textId="36DBD515" w:rsidR="00153116" w:rsidRPr="00EA0620" w:rsidRDefault="00EA0620" w:rsidP="00EA062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Поход в кинотеатр</w:t>
            </w:r>
          </w:p>
          <w:p w14:paraId="48F72C7D" w14:textId="6B4EEF6D" w:rsidR="00EA0620" w:rsidRPr="00EA0620" w:rsidRDefault="00EA0620" w:rsidP="00EA062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23158950" w14:textId="7B95C024" w:rsidR="00EA0620" w:rsidRPr="00EA0620" w:rsidRDefault="00EA0620" w:rsidP="00EA062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  <w:p w14:paraId="7337DA60" w14:textId="77777777" w:rsidR="00513752" w:rsidRPr="00EA0620" w:rsidRDefault="00153116" w:rsidP="00EA06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</w:tc>
        <w:tc>
          <w:tcPr>
            <w:tcW w:w="2494" w:type="dxa"/>
          </w:tcPr>
          <w:p w14:paraId="40C18258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3F2BBE48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060DD4C9" w14:textId="1C8522B5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вожатые </w:t>
            </w:r>
          </w:p>
        </w:tc>
      </w:tr>
      <w:tr w:rsidR="008E697E" w:rsidRPr="00EA0620" w14:paraId="00DAFCF6" w14:textId="77777777" w:rsidTr="007E4EF1">
        <w:tc>
          <w:tcPr>
            <w:tcW w:w="1951" w:type="dxa"/>
          </w:tcPr>
          <w:p w14:paraId="41617391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9B554C" w14:textId="7CC650C3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14:paraId="4EF0791F" w14:textId="65BBA2F9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11 июня</w:t>
            </w:r>
          </w:p>
          <w:p w14:paraId="2C24135C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7F078696" w14:textId="77777777" w:rsidR="00F44792" w:rsidRPr="00EA0620" w:rsidRDefault="00F44792" w:rsidP="000F451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6C3EC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6C3EC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5EC32459" w14:textId="77777777" w:rsidR="00F44792" w:rsidRPr="00EA0620" w:rsidRDefault="00F44792" w:rsidP="000F451D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6C3EC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6C3EC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3F884EDB" w14:textId="77777777" w:rsidR="00EA0620" w:rsidRPr="00EA0620" w:rsidRDefault="00F44792" w:rsidP="00EA062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6C3EC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397A5535" w14:textId="75A75F22" w:rsidR="00975763" w:rsidRPr="00EA0620" w:rsidRDefault="00EA0620" w:rsidP="00EA062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Дворец труда «Волшебный микрофон»</w:t>
            </w:r>
          </w:p>
          <w:p w14:paraId="645D0896" w14:textId="30F99111" w:rsidR="007B18E8" w:rsidRPr="00EA0620" w:rsidRDefault="007B18E8" w:rsidP="0013696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297EE846" w14:textId="77777777" w:rsidR="00EA0620" w:rsidRPr="00EA0620" w:rsidRDefault="00EA0620" w:rsidP="00EA062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Праздник «День России»</w:t>
            </w:r>
          </w:p>
          <w:p w14:paraId="04A185F3" w14:textId="77777777" w:rsidR="00EA0620" w:rsidRPr="00EA0620" w:rsidRDefault="00EA0620" w:rsidP="00EA06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(герой моего времени)</w:t>
            </w:r>
          </w:p>
          <w:p w14:paraId="2E0904A0" w14:textId="77777777" w:rsidR="007B18E8" w:rsidRPr="00EA0620" w:rsidRDefault="007B18E8" w:rsidP="000F451D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2B032905" w14:textId="77777777" w:rsidR="00513752" w:rsidRPr="00EA0620" w:rsidRDefault="00513752" w:rsidP="00932E57">
            <w:pPr>
              <w:pStyle w:val="a8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34975D1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6F897634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243993F7" w14:textId="0788AD25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4FEE37AE" w14:textId="77777777" w:rsidR="00513752" w:rsidRPr="00EA0620" w:rsidRDefault="00513752" w:rsidP="00513752">
            <w:pPr>
              <w:pStyle w:val="a7"/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97E" w:rsidRPr="00EA0620" w14:paraId="6ED545FA" w14:textId="77777777" w:rsidTr="007E4EF1">
        <w:tc>
          <w:tcPr>
            <w:tcW w:w="1951" w:type="dxa"/>
          </w:tcPr>
          <w:p w14:paraId="34C9FA27" w14:textId="77777777" w:rsidR="00513752" w:rsidRPr="00EA0620" w:rsidRDefault="00513752" w:rsidP="004F79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E4D828" w14:textId="77777777" w:rsidR="00703EEC" w:rsidRPr="00EA0620" w:rsidRDefault="00703EEC" w:rsidP="004F79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14:paraId="3076BF94" w14:textId="6EB20ED1" w:rsidR="00703EEC" w:rsidRPr="00EA0620" w:rsidRDefault="00703EEC" w:rsidP="004F79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16 июня</w:t>
            </w:r>
          </w:p>
        </w:tc>
        <w:tc>
          <w:tcPr>
            <w:tcW w:w="6237" w:type="dxa"/>
          </w:tcPr>
          <w:p w14:paraId="56A05FF7" w14:textId="77777777" w:rsidR="008D08C2" w:rsidRPr="00EA0620" w:rsidRDefault="008D08C2" w:rsidP="000F451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2C716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2C716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618E6058" w14:textId="77777777" w:rsidR="008D08C2" w:rsidRPr="00EA0620" w:rsidRDefault="008D08C2" w:rsidP="000F451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2C716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2C716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2E12F31A" w14:textId="77777777" w:rsidR="008D08C2" w:rsidRPr="00EA0620" w:rsidRDefault="008D08C2" w:rsidP="000F451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2C716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2804EBD6" w14:textId="60DF5806" w:rsidR="002C7160" w:rsidRPr="00EA0620" w:rsidRDefault="00EA0620" w:rsidP="002C716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Шоу-театр «Круиз» - «</w:t>
            </w:r>
            <w:proofErr w:type="spellStart"/>
            <w:r w:rsidRPr="00EA0620">
              <w:rPr>
                <w:rFonts w:ascii="Times New Roman" w:hAnsi="Times New Roman"/>
                <w:sz w:val="28"/>
                <w:szCs w:val="28"/>
              </w:rPr>
              <w:t>Димасик</w:t>
            </w:r>
            <w:proofErr w:type="spellEnd"/>
            <w:r w:rsidRPr="00EA0620">
              <w:rPr>
                <w:rFonts w:ascii="Times New Roman" w:hAnsi="Times New Roman"/>
                <w:sz w:val="28"/>
                <w:szCs w:val="28"/>
              </w:rPr>
              <w:t xml:space="preserve"> шоу»</w:t>
            </w:r>
          </w:p>
          <w:p w14:paraId="5FD83DD7" w14:textId="77777777" w:rsidR="0003012E" w:rsidRPr="00EA0620" w:rsidRDefault="0003012E" w:rsidP="002C716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Футбол по отрядам</w:t>
            </w:r>
          </w:p>
          <w:p w14:paraId="05C95DCA" w14:textId="77777777" w:rsidR="008D08C2" w:rsidRPr="00EA0620" w:rsidRDefault="008D08C2" w:rsidP="000F451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</w:t>
            </w:r>
            <w:r w:rsidR="000A10C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0-13.30</w:t>
            </w:r>
          </w:p>
          <w:p w14:paraId="191FCB74" w14:textId="7340BDDC" w:rsidR="000F451D" w:rsidRPr="00EA0620" w:rsidRDefault="000F451D" w:rsidP="000F451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Театральная студия/степ-аэробика/ДПИ                  (по отрядам)</w:t>
            </w:r>
          </w:p>
          <w:p w14:paraId="73CCD60A" w14:textId="77777777" w:rsidR="008D08C2" w:rsidRPr="00EA0620" w:rsidRDefault="008D08C2" w:rsidP="000F451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13.30-14.30</w:t>
            </w:r>
          </w:p>
          <w:p w14:paraId="143C209E" w14:textId="77777777" w:rsidR="00557A0E" w:rsidRPr="00EA0620" w:rsidRDefault="00557A0E" w:rsidP="000F451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61BBFEED" w14:textId="77777777" w:rsidR="00513752" w:rsidRPr="00EA0620" w:rsidRDefault="00513752" w:rsidP="00557A0E">
            <w:pPr>
              <w:pStyle w:val="a7"/>
              <w:jc w:val="both"/>
            </w:pPr>
          </w:p>
        </w:tc>
        <w:tc>
          <w:tcPr>
            <w:tcW w:w="2494" w:type="dxa"/>
          </w:tcPr>
          <w:p w14:paraId="042FA66A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08BD3EB0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02681AB5" w14:textId="1B28C16C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вожатые </w:t>
            </w:r>
          </w:p>
        </w:tc>
      </w:tr>
      <w:tr w:rsidR="00882222" w:rsidRPr="00EA0620" w14:paraId="13D6FC04" w14:textId="77777777" w:rsidTr="007E4EF1">
        <w:tc>
          <w:tcPr>
            <w:tcW w:w="1951" w:type="dxa"/>
          </w:tcPr>
          <w:p w14:paraId="167F27F3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2C6108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225213" w14:textId="77777777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14:paraId="6C933BE2" w14:textId="6FA8A080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17 июня</w:t>
            </w:r>
          </w:p>
        </w:tc>
        <w:tc>
          <w:tcPr>
            <w:tcW w:w="6237" w:type="dxa"/>
          </w:tcPr>
          <w:p w14:paraId="676D2DFB" w14:textId="77777777" w:rsidR="00513752" w:rsidRPr="00EA0620" w:rsidRDefault="000F57C4" w:rsidP="000F57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   1.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8A744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8A744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6289F124" w14:textId="77777777" w:rsidR="00513752" w:rsidRPr="00EA0620" w:rsidRDefault="000F57C4" w:rsidP="000F57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   2. 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8A744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8A744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60F4CEB0" w14:textId="77777777" w:rsidR="00513752" w:rsidRPr="00EA0620" w:rsidRDefault="000F57C4" w:rsidP="000F57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   3. 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8A7447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5C177557" w14:textId="711056D1" w:rsidR="001F4A30" w:rsidRPr="00EA0620" w:rsidRDefault="000F57C4" w:rsidP="000F57C4">
            <w:p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   4. </w:t>
            </w:r>
            <w:r w:rsidR="00EA0620" w:rsidRPr="00EA0620">
              <w:rPr>
                <w:rFonts w:ascii="Times New Roman" w:hAnsi="Times New Roman"/>
                <w:sz w:val="28"/>
                <w:szCs w:val="28"/>
              </w:rPr>
              <w:t>Картонная мастерская «Самолеты» (по отрядам)</w:t>
            </w:r>
            <w:r w:rsidR="00EA0620" w:rsidRPr="00EA062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14:paraId="0AFD66B2" w14:textId="77777777" w:rsidR="00513752" w:rsidRPr="00EA0620" w:rsidRDefault="000F57C4" w:rsidP="001F4A30">
            <w:p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   5. </w:t>
            </w:r>
            <w:r w:rsidR="001F4A30" w:rsidRPr="00EA062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36597735" w14:textId="77777777" w:rsidR="0004235B" w:rsidRPr="00EA0620" w:rsidRDefault="001F4A30" w:rsidP="000F57C4">
            <w:p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   6.     </w:t>
            </w:r>
            <w:r w:rsidR="0004235B" w:rsidRPr="00EA0620">
              <w:rPr>
                <w:rFonts w:ascii="Times New Roman" w:hAnsi="Times New Roman"/>
                <w:sz w:val="28"/>
                <w:szCs w:val="28"/>
              </w:rPr>
              <w:t>«Акварелька»/</w:t>
            </w:r>
            <w:r w:rsidR="002C7160" w:rsidRPr="00EA0620">
              <w:rPr>
                <w:rFonts w:ascii="Times New Roman" w:hAnsi="Times New Roman"/>
                <w:sz w:val="28"/>
                <w:szCs w:val="28"/>
              </w:rPr>
              <w:t>ДПИ</w:t>
            </w:r>
            <w:r w:rsidR="0004235B" w:rsidRPr="00EA0620">
              <w:rPr>
                <w:rFonts w:ascii="Times New Roman" w:hAnsi="Times New Roman"/>
                <w:sz w:val="28"/>
                <w:szCs w:val="28"/>
              </w:rPr>
              <w:t xml:space="preserve"> (по отрядам)</w:t>
            </w:r>
          </w:p>
          <w:p w14:paraId="213EFD1B" w14:textId="77777777" w:rsidR="00513752" w:rsidRPr="00EA0620" w:rsidRDefault="000F57C4" w:rsidP="001F4A30">
            <w:p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     7.</w:t>
            </w:r>
            <w:r w:rsidR="001F4A30" w:rsidRPr="00EA06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13752"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</w:tc>
        <w:tc>
          <w:tcPr>
            <w:tcW w:w="2494" w:type="dxa"/>
          </w:tcPr>
          <w:p w14:paraId="0880A7EA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29CDD6D7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4AB66AD6" w14:textId="58B7AE60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532D81BC" w14:textId="77777777" w:rsidR="00513752" w:rsidRPr="00EA0620" w:rsidRDefault="00513752" w:rsidP="00513752">
            <w:pPr>
              <w:pStyle w:val="a7"/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97E" w:rsidRPr="00EA0620" w14:paraId="401311ED" w14:textId="77777777" w:rsidTr="007E4EF1">
        <w:tc>
          <w:tcPr>
            <w:tcW w:w="1951" w:type="dxa"/>
          </w:tcPr>
          <w:p w14:paraId="3BA4069A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9E21C8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17E3EB" w14:textId="77777777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14:paraId="3382B559" w14:textId="2B6269CB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18 июня</w:t>
            </w:r>
          </w:p>
        </w:tc>
        <w:tc>
          <w:tcPr>
            <w:tcW w:w="6237" w:type="dxa"/>
          </w:tcPr>
          <w:p w14:paraId="3873D9F2" w14:textId="77777777" w:rsidR="00513752" w:rsidRPr="00EA0620" w:rsidRDefault="00513752" w:rsidP="0051375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4F7CDEBF" w14:textId="77777777" w:rsidR="00513752" w:rsidRPr="00EA0620" w:rsidRDefault="00513752" w:rsidP="0051375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047A2A52" w14:textId="77777777" w:rsidR="00513752" w:rsidRPr="00EA0620" w:rsidRDefault="00513752" w:rsidP="0051375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5DB6329A" w14:textId="1E93A613" w:rsidR="00FD36A3" w:rsidRPr="00EA0620" w:rsidRDefault="00EA0620" w:rsidP="0051375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Детективная наука: квест - расследование</w:t>
            </w:r>
          </w:p>
          <w:p w14:paraId="31C01B3B" w14:textId="77777777" w:rsidR="00FD36A3" w:rsidRPr="00EA0620" w:rsidRDefault="00FD36A3" w:rsidP="0051375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Подготовка отрядного стенда</w:t>
            </w:r>
            <w:r w:rsidR="00D83713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E185BE" w14:textId="77777777" w:rsidR="00513752" w:rsidRPr="00EA0620" w:rsidRDefault="00513752" w:rsidP="0051375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33D4A5A9" w14:textId="77777777" w:rsidR="00513752" w:rsidRPr="00EA0620" w:rsidRDefault="00513752" w:rsidP="0051375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</w:tc>
        <w:tc>
          <w:tcPr>
            <w:tcW w:w="2494" w:type="dxa"/>
          </w:tcPr>
          <w:p w14:paraId="7FE423D9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17012CDE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6E404BC4" w14:textId="2323007D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33A79BDC" w14:textId="77777777" w:rsidR="00513752" w:rsidRPr="00EA0620" w:rsidRDefault="00513752" w:rsidP="00513752">
            <w:pPr>
              <w:pStyle w:val="a7"/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97E" w:rsidRPr="00EA0620" w14:paraId="5BDD6792" w14:textId="77777777" w:rsidTr="007E4EF1">
        <w:tc>
          <w:tcPr>
            <w:tcW w:w="1951" w:type="dxa"/>
          </w:tcPr>
          <w:p w14:paraId="1FD82F43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DF468A" w14:textId="77777777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  <w:p w14:paraId="4399EFD6" w14:textId="1EBD3842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 июня</w:t>
            </w:r>
          </w:p>
        </w:tc>
        <w:tc>
          <w:tcPr>
            <w:tcW w:w="6237" w:type="dxa"/>
          </w:tcPr>
          <w:p w14:paraId="0392BE10" w14:textId="77777777" w:rsidR="00513752" w:rsidRPr="00EA0620" w:rsidRDefault="00513752" w:rsidP="0051375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 детей  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2F920CB5" w14:textId="77777777" w:rsidR="00513752" w:rsidRPr="00EA0620" w:rsidRDefault="00513752" w:rsidP="0051375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10FE4BA1" w14:textId="77777777" w:rsidR="00513752" w:rsidRPr="00EA0620" w:rsidRDefault="00513752" w:rsidP="0051375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Завтрак </w:t>
            </w:r>
            <w:r w:rsidR="002419A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06A82B18" w14:textId="229B4A35" w:rsidR="00D3600B" w:rsidRPr="00EA0620" w:rsidRDefault="00EA0620" w:rsidP="0051375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Галактический круиз! Планетарий!</w:t>
            </w:r>
          </w:p>
          <w:p w14:paraId="7C89F5C2" w14:textId="3A7A8C46" w:rsidR="00513752" w:rsidRPr="00EA0620" w:rsidRDefault="009B7D94" w:rsidP="0051375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«Веселая лаборатория»</w:t>
            </w:r>
            <w:r w:rsidR="001503AC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667" w:rsidRPr="00EA0620">
              <w:rPr>
                <w:rFonts w:ascii="Times New Roman" w:hAnsi="Times New Roman"/>
                <w:sz w:val="28"/>
                <w:szCs w:val="28"/>
              </w:rPr>
              <w:t>Головоломка</w:t>
            </w:r>
            <w:r w:rsidR="007309B9" w:rsidRPr="00EA0620">
              <w:rPr>
                <w:rFonts w:ascii="Times New Roman" w:hAnsi="Times New Roman"/>
                <w:sz w:val="28"/>
                <w:szCs w:val="28"/>
              </w:rPr>
              <w:t xml:space="preserve"> (научный квест)</w:t>
            </w:r>
            <w:r w:rsidR="00D3600B" w:rsidRPr="00EA0620">
              <w:rPr>
                <w:rFonts w:ascii="Times New Roman" w:hAnsi="Times New Roman"/>
                <w:sz w:val="28"/>
                <w:szCs w:val="28"/>
              </w:rPr>
              <w:t xml:space="preserve"> 11.30</w:t>
            </w:r>
          </w:p>
          <w:p w14:paraId="53A5FC9A" w14:textId="77777777" w:rsidR="00513752" w:rsidRPr="00EA0620" w:rsidRDefault="00513752" w:rsidP="0051375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21D873CB" w14:textId="77777777" w:rsidR="00A7437F" w:rsidRPr="00EA0620" w:rsidRDefault="00A7437F" w:rsidP="0051375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</w:p>
          <w:p w14:paraId="07DEF00B" w14:textId="77777777" w:rsidR="00513752" w:rsidRPr="00EA0620" w:rsidRDefault="00513752" w:rsidP="0051375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</w:tc>
        <w:tc>
          <w:tcPr>
            <w:tcW w:w="2494" w:type="dxa"/>
          </w:tcPr>
          <w:p w14:paraId="0EAB7971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Ответственный</w:t>
            </w:r>
          </w:p>
          <w:p w14:paraId="11C419F6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воспитатели,</w:t>
            </w:r>
          </w:p>
          <w:p w14:paraId="3E6C4D47" w14:textId="39C14CB5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вожатые </w:t>
            </w:r>
          </w:p>
        </w:tc>
      </w:tr>
      <w:tr w:rsidR="008E697E" w:rsidRPr="00EA0620" w14:paraId="0BB55971" w14:textId="77777777" w:rsidTr="007E4EF1">
        <w:tc>
          <w:tcPr>
            <w:tcW w:w="1951" w:type="dxa"/>
          </w:tcPr>
          <w:p w14:paraId="6ECA2401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D43DC9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5338EF" w14:textId="593A9CA8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14:paraId="5865C067" w14:textId="3C3C6F08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20 июня</w:t>
            </w:r>
          </w:p>
          <w:p w14:paraId="2BBC1EC3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6AF4F514" w14:textId="77777777" w:rsidR="00311F29" w:rsidRPr="00EA0620" w:rsidRDefault="00311F29" w:rsidP="000F451D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37641B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37641B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526B0317" w14:textId="77777777" w:rsidR="00311F29" w:rsidRPr="00EA0620" w:rsidRDefault="0037641B" w:rsidP="000F451D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Зарядка 0</w:t>
            </w:r>
            <w:r w:rsidR="00311F29"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311F29"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6E6268E3" w14:textId="77777777" w:rsidR="00311F29" w:rsidRPr="00EA0620" w:rsidRDefault="00311F29" w:rsidP="000F451D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37641B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 xml:space="preserve">9.30-10.00 </w:t>
            </w:r>
          </w:p>
          <w:p w14:paraId="505EBD02" w14:textId="77777777" w:rsidR="000F451D" w:rsidRPr="00EA0620" w:rsidRDefault="0037641B" w:rsidP="000F451D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С</w:t>
            </w:r>
            <w:r w:rsidR="000F451D" w:rsidRPr="00EA0620">
              <w:rPr>
                <w:rFonts w:ascii="Times New Roman" w:hAnsi="Times New Roman"/>
                <w:sz w:val="28"/>
                <w:szCs w:val="28"/>
              </w:rPr>
              <w:t>теп-аэробика/ДПИ</w:t>
            </w:r>
            <w:r w:rsidR="00A13DDA" w:rsidRPr="00EA062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C40823" w:rsidRPr="00EA0620">
              <w:rPr>
                <w:rFonts w:ascii="Times New Roman" w:hAnsi="Times New Roman"/>
                <w:sz w:val="28"/>
                <w:szCs w:val="28"/>
              </w:rPr>
              <w:t>О</w:t>
            </w:r>
            <w:r w:rsidR="00A13DDA" w:rsidRPr="00EA0620">
              <w:rPr>
                <w:rFonts w:ascii="Times New Roman" w:hAnsi="Times New Roman"/>
                <w:sz w:val="28"/>
                <w:szCs w:val="28"/>
              </w:rPr>
              <w:t>ригами</w:t>
            </w:r>
            <w:r w:rsidR="00767DB2" w:rsidRPr="00EA062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F451D" w:rsidRPr="00EA0620">
              <w:rPr>
                <w:rFonts w:ascii="Times New Roman" w:hAnsi="Times New Roman"/>
                <w:sz w:val="28"/>
                <w:szCs w:val="28"/>
              </w:rPr>
              <w:t>по отрядам)</w:t>
            </w:r>
          </w:p>
          <w:p w14:paraId="5D85C8F8" w14:textId="77777777" w:rsidR="00311F29" w:rsidRPr="00EA0620" w:rsidRDefault="00311F29" w:rsidP="000F451D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4260009B" w14:textId="7DD7E08E" w:rsidR="00EA0620" w:rsidRPr="00EA0620" w:rsidRDefault="00EA0620" w:rsidP="000F451D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581D2C58" w14:textId="77777777" w:rsidR="00311F29" w:rsidRPr="00EA0620" w:rsidRDefault="00311F29" w:rsidP="000F451D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723AFFA9" w14:textId="77777777" w:rsidR="00513752" w:rsidRPr="00EA0620" w:rsidRDefault="00513752" w:rsidP="00513752"/>
        </w:tc>
        <w:tc>
          <w:tcPr>
            <w:tcW w:w="2494" w:type="dxa"/>
          </w:tcPr>
          <w:p w14:paraId="5C6EF279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2BB22C27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2759045E" w14:textId="6D54979A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1D096005" w14:textId="77777777" w:rsidR="00513752" w:rsidRPr="00EA0620" w:rsidRDefault="00513752" w:rsidP="00513752">
            <w:pPr>
              <w:pStyle w:val="a7"/>
              <w:ind w:left="4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97E" w:rsidRPr="00EA0620" w14:paraId="74BFBD7E" w14:textId="77777777" w:rsidTr="007E4EF1">
        <w:tc>
          <w:tcPr>
            <w:tcW w:w="1951" w:type="dxa"/>
          </w:tcPr>
          <w:p w14:paraId="730D24B0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45782F" w14:textId="3B5F8B31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 xml:space="preserve">Суббота </w:t>
            </w:r>
          </w:p>
          <w:p w14:paraId="4D8C9370" w14:textId="63E7CCBC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21 июня</w:t>
            </w:r>
          </w:p>
          <w:p w14:paraId="362093D8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1AD4871C" w14:textId="77777777" w:rsidR="00B407CB" w:rsidRPr="00EA0620" w:rsidRDefault="00B407CB" w:rsidP="00EA062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6E7EDB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6E7EDB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664FF524" w14:textId="77777777" w:rsidR="00B407CB" w:rsidRPr="00EA0620" w:rsidRDefault="00B407CB" w:rsidP="00EA062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6E7EDB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6E7EDB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247C5A38" w14:textId="77777777" w:rsidR="00B407CB" w:rsidRPr="00EA0620" w:rsidRDefault="00B407CB" w:rsidP="00EA062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6E7EDB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6F7D5DD5" w14:textId="77777777" w:rsidR="00EA0620" w:rsidRPr="00EA0620" w:rsidRDefault="00EA0620" w:rsidP="00EA062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Торжественная линейка, посвященная дню начала ВОВ 1941-1945; День памяти и скорби.  Объявление минуты молчания; </w:t>
            </w:r>
          </w:p>
          <w:p w14:paraId="6659E9C8" w14:textId="77777777" w:rsidR="00EA0620" w:rsidRPr="00EA0620" w:rsidRDefault="00EA0620" w:rsidP="00EA0620">
            <w:pPr>
              <w:pStyle w:val="a7"/>
              <w:ind w:left="4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Просмотр тематических фильмов и видео-материал с историческими событиями ВОВ.</w:t>
            </w:r>
          </w:p>
          <w:p w14:paraId="56DD0A5C" w14:textId="70BB1487" w:rsidR="00B407CB" w:rsidRPr="00EA0620" w:rsidRDefault="00B407CB" w:rsidP="00EA062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5A83B383" w14:textId="4C0E64C3" w:rsidR="00EA0620" w:rsidRPr="00EA0620" w:rsidRDefault="00EA0620" w:rsidP="00EA062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78E35511" w14:textId="77777777" w:rsidR="00B407CB" w:rsidRPr="00EA0620" w:rsidRDefault="00B407CB" w:rsidP="00EA0620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444371B9" w14:textId="77777777" w:rsidR="00513752" w:rsidRPr="00EA0620" w:rsidRDefault="00513752" w:rsidP="00D12849">
            <w:pPr>
              <w:pStyle w:val="a7"/>
              <w:ind w:left="4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A6EAC7B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4308F936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32DBE890" w14:textId="4A4D64E2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3975BC26" w14:textId="77777777" w:rsidR="00513752" w:rsidRPr="00EA0620" w:rsidRDefault="00513752" w:rsidP="00513752">
            <w:pPr>
              <w:pStyle w:val="a7"/>
              <w:ind w:left="4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97E" w:rsidRPr="00EA0620" w14:paraId="514D1033" w14:textId="77777777" w:rsidTr="007E4EF1">
        <w:tc>
          <w:tcPr>
            <w:tcW w:w="1951" w:type="dxa"/>
          </w:tcPr>
          <w:p w14:paraId="785DE300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3E67D1" w14:textId="77777777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14:paraId="44DA6D63" w14:textId="47CA4700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23 июня</w:t>
            </w:r>
          </w:p>
        </w:tc>
        <w:tc>
          <w:tcPr>
            <w:tcW w:w="6237" w:type="dxa"/>
          </w:tcPr>
          <w:p w14:paraId="0AA34882" w14:textId="77777777" w:rsidR="007B0114" w:rsidRPr="00EA0620" w:rsidRDefault="007B0114" w:rsidP="00534CDE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A46F56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A46F56" w:rsidRPr="00EA0620">
              <w:rPr>
                <w:rFonts w:ascii="Times New Roman" w:hAnsi="Times New Roman"/>
                <w:sz w:val="28"/>
                <w:szCs w:val="28"/>
              </w:rPr>
              <w:t>08.40</w:t>
            </w:r>
          </w:p>
          <w:p w14:paraId="35215907" w14:textId="77777777" w:rsidR="007B0114" w:rsidRPr="00EA0620" w:rsidRDefault="00CF612E" w:rsidP="00534CDE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З</w:t>
            </w:r>
            <w:r w:rsidR="0038076E" w:rsidRPr="00EA0620">
              <w:rPr>
                <w:rFonts w:ascii="Times New Roman" w:hAnsi="Times New Roman"/>
                <w:sz w:val="28"/>
                <w:szCs w:val="28"/>
              </w:rPr>
              <w:t>арядка</w:t>
            </w:r>
            <w:r w:rsidR="007B0114" w:rsidRPr="00EA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6F56" w:rsidRPr="00EA0620">
              <w:rPr>
                <w:rFonts w:ascii="Times New Roman" w:hAnsi="Times New Roman"/>
                <w:sz w:val="28"/>
                <w:szCs w:val="28"/>
              </w:rPr>
              <w:t xml:space="preserve">08.40 </w:t>
            </w:r>
            <w:r w:rsidR="007B0114" w:rsidRPr="00EA0620">
              <w:rPr>
                <w:rFonts w:ascii="Times New Roman" w:hAnsi="Times New Roman"/>
                <w:sz w:val="28"/>
                <w:szCs w:val="28"/>
              </w:rPr>
              <w:t>-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09.00</w:t>
            </w:r>
          </w:p>
          <w:p w14:paraId="5B61250D" w14:textId="77777777" w:rsidR="007B0114" w:rsidRPr="00EA0620" w:rsidRDefault="007B0114" w:rsidP="00534CDE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CF612E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</w:t>
            </w:r>
            <w:r w:rsidR="00A46F56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0-</w:t>
            </w:r>
            <w:r w:rsidR="00CF612E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="00A46F56" w:rsidRPr="00EA0620">
              <w:rPr>
                <w:rFonts w:ascii="Times New Roman" w:hAnsi="Times New Roman"/>
                <w:sz w:val="28"/>
                <w:szCs w:val="28"/>
              </w:rPr>
              <w:t>9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.</w:t>
            </w:r>
            <w:r w:rsidR="00A46F56" w:rsidRPr="00EA0620">
              <w:rPr>
                <w:rFonts w:ascii="Times New Roman" w:hAnsi="Times New Roman"/>
                <w:sz w:val="28"/>
                <w:szCs w:val="28"/>
              </w:rPr>
              <w:t>2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8D756D0" w14:textId="13BC9557" w:rsidR="00534CDE" w:rsidRPr="00EA0620" w:rsidRDefault="00EA0620" w:rsidP="00534CDE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Кабинетная квест – игра «Паспорт безопасности»</w:t>
            </w:r>
          </w:p>
          <w:p w14:paraId="6F9F83BE" w14:textId="28DA4531" w:rsidR="007B0114" w:rsidRPr="00EA0620" w:rsidRDefault="007B0114" w:rsidP="00E023DF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216EDDA5" w14:textId="6BD839C2" w:rsidR="00EA0620" w:rsidRPr="00EA0620" w:rsidRDefault="00EA0620" w:rsidP="00E023DF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  <w:p w14:paraId="4453C6CA" w14:textId="77777777" w:rsidR="007B0114" w:rsidRPr="00EA0620" w:rsidRDefault="007B0114" w:rsidP="00534CDE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5CFDFF5C" w14:textId="77777777" w:rsidR="00513752" w:rsidRPr="00EA0620" w:rsidRDefault="00513752" w:rsidP="00513752">
            <w:pPr>
              <w:pStyle w:val="a7"/>
              <w:ind w:left="4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73A4D4F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7FC2B008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32B47DDB" w14:textId="6AE80FA0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</w:tc>
      </w:tr>
      <w:tr w:rsidR="008E697E" w:rsidRPr="00EA0620" w14:paraId="7000C91D" w14:textId="77777777" w:rsidTr="007E4EF1">
        <w:tc>
          <w:tcPr>
            <w:tcW w:w="1951" w:type="dxa"/>
          </w:tcPr>
          <w:p w14:paraId="03FEC63E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07E34E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BE3B00" w14:textId="77777777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14:paraId="29A81CAD" w14:textId="5971937D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24 июня</w:t>
            </w:r>
          </w:p>
        </w:tc>
        <w:tc>
          <w:tcPr>
            <w:tcW w:w="6237" w:type="dxa"/>
          </w:tcPr>
          <w:p w14:paraId="3160DD8F" w14:textId="77777777" w:rsidR="004C5F62" w:rsidRPr="00EA0620" w:rsidRDefault="004C5F62" w:rsidP="002E64FA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</w:t>
            </w:r>
            <w:r w:rsidR="002E64F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2E64F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6C208014" w14:textId="77777777" w:rsidR="004C5F62" w:rsidRPr="00EA0620" w:rsidRDefault="004C5F62" w:rsidP="002E64FA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2E64F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2E64F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35DE63E5" w14:textId="77777777" w:rsidR="004C5F62" w:rsidRPr="00EA0620" w:rsidRDefault="004C5F62" w:rsidP="002E64FA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2E64FA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2FAB1FEF" w14:textId="77777777" w:rsidR="003A32F7" w:rsidRPr="00EA0620" w:rsidRDefault="003A32F7" w:rsidP="002E64F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Просмотр фильма «Маленький солдатик»</w:t>
            </w:r>
          </w:p>
          <w:p w14:paraId="52F4E233" w14:textId="77777777" w:rsidR="002E64FA" w:rsidRPr="00EA0620" w:rsidRDefault="002E64FA" w:rsidP="002E64F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Кружковая работа: Степ-аэробика/ДПИ  ( по отрядам)</w:t>
            </w:r>
          </w:p>
          <w:p w14:paraId="17969838" w14:textId="77777777" w:rsidR="004C5F62" w:rsidRPr="00EA0620" w:rsidRDefault="004C5F62" w:rsidP="002E64FA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075A6015" w14:textId="77777777" w:rsidR="00EC44F2" w:rsidRPr="00EA0620" w:rsidRDefault="00FE0305" w:rsidP="002E64FA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Отрядные занятия/</w:t>
            </w:r>
            <w:r w:rsidR="00E463BA" w:rsidRPr="00EA0620">
              <w:rPr>
                <w:rFonts w:ascii="Times New Roman" w:hAnsi="Times New Roman"/>
                <w:sz w:val="28"/>
                <w:szCs w:val="28"/>
              </w:rPr>
              <w:t xml:space="preserve"> подготовка к «Фестивалю рекламы»</w:t>
            </w:r>
          </w:p>
          <w:p w14:paraId="4A9AC801" w14:textId="77777777" w:rsidR="00513752" w:rsidRPr="00EA0620" w:rsidRDefault="004C5F62" w:rsidP="002E64F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3124C0E6" w14:textId="77777777" w:rsidR="00EA0620" w:rsidRPr="00EA0620" w:rsidRDefault="00EA0620" w:rsidP="00EA06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A090507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66671E3B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7712D6B3" w14:textId="1CFFA031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12558736" w14:textId="77777777" w:rsidR="00513752" w:rsidRPr="00EA0620" w:rsidRDefault="00513752" w:rsidP="00513752">
            <w:pPr>
              <w:pStyle w:val="a7"/>
              <w:ind w:left="4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C38638" w14:textId="77777777" w:rsidR="00EA0620" w:rsidRPr="00EA0620" w:rsidRDefault="00EA0620" w:rsidP="00513752">
            <w:pPr>
              <w:pStyle w:val="a7"/>
              <w:ind w:left="4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97E" w:rsidRPr="00EA0620" w14:paraId="76C26F7A" w14:textId="77777777" w:rsidTr="007E4EF1">
        <w:tc>
          <w:tcPr>
            <w:tcW w:w="1951" w:type="dxa"/>
          </w:tcPr>
          <w:p w14:paraId="15F6B15E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FF2550" w14:textId="77777777" w:rsidR="00513752" w:rsidRPr="00EA0620" w:rsidRDefault="00513752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4C4E60" w14:textId="77777777" w:rsidR="00513752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14:paraId="5E473073" w14:textId="534C57C6" w:rsidR="00703EEC" w:rsidRPr="00EA0620" w:rsidRDefault="00703EEC" w:rsidP="005137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25 июня</w:t>
            </w:r>
          </w:p>
        </w:tc>
        <w:tc>
          <w:tcPr>
            <w:tcW w:w="6237" w:type="dxa"/>
          </w:tcPr>
          <w:p w14:paraId="0CCFFD27" w14:textId="77777777" w:rsidR="00EA0620" w:rsidRPr="00EA0620" w:rsidRDefault="00EA0620" w:rsidP="00EA06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6C1A8311" w14:textId="612CC009" w:rsidR="000E2318" w:rsidRPr="00EA0620" w:rsidRDefault="000E2318" w:rsidP="004B7471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</w:t>
            </w:r>
            <w:r w:rsidR="006845F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6845F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50231477" w14:textId="77777777" w:rsidR="000E2318" w:rsidRPr="00EA0620" w:rsidRDefault="000E2318" w:rsidP="004B7471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6845F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6845F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6CD50BA5" w14:textId="77777777" w:rsidR="000E2318" w:rsidRPr="00EA0620" w:rsidRDefault="000E2318" w:rsidP="004B7471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6845F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442CA0CB" w14:textId="7DDD80C7" w:rsidR="004B7471" w:rsidRPr="00EA0620" w:rsidRDefault="00EA0620" w:rsidP="004B747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Музыкальное шоу «Два баяна»</w:t>
            </w:r>
          </w:p>
          <w:p w14:paraId="7F215C4A" w14:textId="77777777" w:rsidR="000E2318" w:rsidRPr="00EA0620" w:rsidRDefault="000E2318" w:rsidP="004B7471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3DDE8D33" w14:textId="77777777" w:rsidR="004B7471" w:rsidRPr="00EA0620" w:rsidRDefault="004B7471" w:rsidP="004B7471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Настольные игры/Степ- аэробика</w:t>
            </w:r>
          </w:p>
          <w:p w14:paraId="1DDBC35B" w14:textId="77777777" w:rsidR="00513752" w:rsidRPr="00EA0620" w:rsidRDefault="000E2318" w:rsidP="004B747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</w:tc>
        <w:tc>
          <w:tcPr>
            <w:tcW w:w="2494" w:type="dxa"/>
          </w:tcPr>
          <w:p w14:paraId="12E24E22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4B2639D3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0EDC1A30" w14:textId="14852819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2CE560E1" w14:textId="77777777" w:rsidR="00513752" w:rsidRPr="00EA0620" w:rsidRDefault="00513752" w:rsidP="00513752">
            <w:pPr>
              <w:ind w:left="3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97E" w:rsidRPr="00EA0620" w14:paraId="2E7C7552" w14:textId="77777777" w:rsidTr="007E4EF1">
        <w:tc>
          <w:tcPr>
            <w:tcW w:w="1951" w:type="dxa"/>
          </w:tcPr>
          <w:p w14:paraId="79152E3D" w14:textId="77777777" w:rsidR="00513752" w:rsidRPr="00EA0620" w:rsidRDefault="00513752" w:rsidP="00C012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4C79AF" w14:textId="77777777" w:rsidR="00703EEC" w:rsidRPr="00EA0620" w:rsidRDefault="00703EEC" w:rsidP="00C012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14:paraId="415E0D8E" w14:textId="27D6EBFB" w:rsidR="00703EEC" w:rsidRPr="00EA0620" w:rsidRDefault="00703EEC" w:rsidP="00C012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26 июня</w:t>
            </w:r>
          </w:p>
        </w:tc>
        <w:tc>
          <w:tcPr>
            <w:tcW w:w="6237" w:type="dxa"/>
          </w:tcPr>
          <w:p w14:paraId="503AD9FA" w14:textId="77777777" w:rsidR="00513752" w:rsidRPr="00EA0620" w:rsidRDefault="00513752" w:rsidP="00513752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 </w:t>
            </w:r>
            <w:r w:rsidR="006516E8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6516E8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7CC91A0B" w14:textId="77777777" w:rsidR="00513752" w:rsidRPr="00EA0620" w:rsidRDefault="00513752" w:rsidP="00513752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6516E8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6516E8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49F90A1D" w14:textId="77777777" w:rsidR="00513752" w:rsidRPr="00EA0620" w:rsidRDefault="00513752" w:rsidP="00513752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6516E8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7205C696" w14:textId="77777777" w:rsidR="000D4B53" w:rsidRPr="00EA0620" w:rsidRDefault="000D4B53" w:rsidP="008916DD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Отрядные выступления «Фестиваль рекламы» </w:t>
            </w:r>
          </w:p>
          <w:p w14:paraId="62A05057" w14:textId="77777777" w:rsidR="00513752" w:rsidRPr="00EA0620" w:rsidRDefault="00513752" w:rsidP="00513752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3B371084" w14:textId="77777777" w:rsidR="004E2BF2" w:rsidRPr="00EA0620" w:rsidRDefault="004E2BF2" w:rsidP="00513752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Отрядная подготовка к закрытию смены</w:t>
            </w:r>
          </w:p>
          <w:p w14:paraId="4A817BE8" w14:textId="77777777" w:rsidR="00513752" w:rsidRPr="00EA0620" w:rsidRDefault="00513752" w:rsidP="00513752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</w:tc>
        <w:tc>
          <w:tcPr>
            <w:tcW w:w="2494" w:type="dxa"/>
          </w:tcPr>
          <w:p w14:paraId="647B58F5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282F82AD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6B109B7F" w14:textId="41B50076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772A57EF" w14:textId="77777777" w:rsidR="00513752" w:rsidRPr="00EA0620" w:rsidRDefault="00513752" w:rsidP="00513752">
            <w:pPr>
              <w:pStyle w:val="a7"/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97E" w:rsidRPr="00EA0620" w14:paraId="2BB8CE3E" w14:textId="77777777" w:rsidTr="007E4EF1">
        <w:tc>
          <w:tcPr>
            <w:tcW w:w="1951" w:type="dxa"/>
          </w:tcPr>
          <w:p w14:paraId="3F53AEFF" w14:textId="77777777" w:rsidR="00513752" w:rsidRPr="00EA0620" w:rsidRDefault="00513752" w:rsidP="006B6D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43D185" w14:textId="77777777" w:rsidR="00703EEC" w:rsidRPr="00EA0620" w:rsidRDefault="00703EEC" w:rsidP="006B6D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14:paraId="579DB3AF" w14:textId="4AD9210E" w:rsidR="00703EEC" w:rsidRPr="00EA0620" w:rsidRDefault="00703EEC" w:rsidP="006B6D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27 июня</w:t>
            </w:r>
          </w:p>
        </w:tc>
        <w:tc>
          <w:tcPr>
            <w:tcW w:w="6237" w:type="dxa"/>
          </w:tcPr>
          <w:p w14:paraId="580312EB" w14:textId="77777777" w:rsidR="009C5EF7" w:rsidRPr="00EA0620" w:rsidRDefault="009C5EF7" w:rsidP="000F451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</w:t>
            </w:r>
            <w:r w:rsidR="005904E6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5904E6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08F9B31E" w14:textId="77777777" w:rsidR="009C5EF7" w:rsidRPr="00EA0620" w:rsidRDefault="009C5EF7" w:rsidP="000F451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5904E6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9.15-</w:t>
            </w:r>
            <w:r w:rsidR="005904E6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6E592F08" w14:textId="77777777" w:rsidR="009C5EF7" w:rsidRPr="00EA0620" w:rsidRDefault="009C5EF7" w:rsidP="000F451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5904E6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  <w:p w14:paraId="35BB1E92" w14:textId="77777777" w:rsidR="000E57CF" w:rsidRPr="00EA0620" w:rsidRDefault="000E57CF" w:rsidP="000F451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Закрытие смены</w:t>
            </w:r>
          </w:p>
          <w:p w14:paraId="66908D05" w14:textId="77777777" w:rsidR="009C5EF7" w:rsidRPr="00EA0620" w:rsidRDefault="009C5EF7" w:rsidP="000F451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527EEBAE" w14:textId="77777777" w:rsidR="000E57CF" w:rsidRPr="00EA0620" w:rsidRDefault="000E57CF" w:rsidP="000F451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Конкурс рисунков «Мой пришкольный лагерь 2024» (мелками на асфальте)</w:t>
            </w:r>
          </w:p>
          <w:p w14:paraId="6A245D82" w14:textId="77777777" w:rsidR="009C5EF7" w:rsidRPr="00EA0620" w:rsidRDefault="009C5EF7" w:rsidP="000F451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10242244" w14:textId="77777777" w:rsidR="00513752" w:rsidRPr="00EA0620" w:rsidRDefault="00513752" w:rsidP="009C5EF7">
            <w:pPr>
              <w:pStyle w:val="a7"/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5433C9B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36F0C964" w14:textId="77777777" w:rsidR="00D81A73" w:rsidRPr="00EA0620" w:rsidRDefault="00513752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0F78DF1A" w14:textId="4E6ACE6E" w:rsidR="00513752" w:rsidRPr="00EA0620" w:rsidRDefault="00D81A73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</w:p>
          <w:p w14:paraId="2B13A54A" w14:textId="77777777" w:rsidR="00513752" w:rsidRPr="00EA0620" w:rsidRDefault="00513752" w:rsidP="005137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6D65" w:rsidRPr="008E697E" w14:paraId="3C524B1F" w14:textId="77777777" w:rsidTr="007E4EF1">
        <w:tc>
          <w:tcPr>
            <w:tcW w:w="1951" w:type="dxa"/>
          </w:tcPr>
          <w:p w14:paraId="676C5E8F" w14:textId="77777777" w:rsidR="006B6D65" w:rsidRPr="00EA0620" w:rsidRDefault="00703EEC" w:rsidP="006B6D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14:paraId="2F26D08F" w14:textId="2D1F06A9" w:rsidR="00703EEC" w:rsidRPr="00EA0620" w:rsidRDefault="00703EEC" w:rsidP="006B6D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28 июня</w:t>
            </w:r>
          </w:p>
        </w:tc>
        <w:tc>
          <w:tcPr>
            <w:tcW w:w="6237" w:type="dxa"/>
          </w:tcPr>
          <w:p w14:paraId="7F1BB791" w14:textId="77777777" w:rsidR="006B6D65" w:rsidRPr="00EA0620" w:rsidRDefault="006B6D65" w:rsidP="00837782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Прием детей </w:t>
            </w:r>
            <w:r w:rsidR="00073E4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8.00-</w:t>
            </w:r>
            <w:r w:rsidR="00073E4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14:paraId="655E29AA" w14:textId="77777777" w:rsidR="006B6D65" w:rsidRPr="00EA0620" w:rsidRDefault="006B6D65" w:rsidP="00837782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Линейка </w:t>
            </w:r>
            <w:r w:rsidR="00073E4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9.00-</w:t>
            </w:r>
            <w:r w:rsidR="00073E4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9.15</w:t>
            </w:r>
          </w:p>
          <w:p w14:paraId="68713F7D" w14:textId="77777777" w:rsidR="006B6D65" w:rsidRPr="00EA0620" w:rsidRDefault="006B6D65" w:rsidP="00837782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  <w:r w:rsidR="00073E4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9.15-</w:t>
            </w:r>
            <w:r w:rsidR="00073E40" w:rsidRPr="00EA0620">
              <w:rPr>
                <w:rFonts w:ascii="Times New Roman" w:hAnsi="Times New Roman"/>
                <w:sz w:val="28"/>
                <w:szCs w:val="28"/>
              </w:rPr>
              <w:t>0</w:t>
            </w:r>
            <w:r w:rsidRPr="00EA0620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14:paraId="5B9D8B5B" w14:textId="77777777" w:rsidR="006B6D65" w:rsidRPr="00EA0620" w:rsidRDefault="006B6D65" w:rsidP="00837782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Завтрак 9.30-10.00</w:t>
            </w:r>
          </w:p>
          <w:p w14:paraId="45F7FFF2" w14:textId="0A94CF8C" w:rsidR="00837782" w:rsidRPr="00EA0620" w:rsidRDefault="00EA0620" w:rsidP="00837782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Фестиваль «День молодежи»</w:t>
            </w:r>
          </w:p>
          <w:p w14:paraId="5622B13E" w14:textId="77777777" w:rsidR="006B6D65" w:rsidRPr="00EA0620" w:rsidRDefault="006B6D65" w:rsidP="00837782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Обед 13.00-13.30</w:t>
            </w:r>
          </w:p>
          <w:p w14:paraId="0BF6788F" w14:textId="77777777" w:rsidR="006B6D65" w:rsidRPr="00EA0620" w:rsidRDefault="006B6D65" w:rsidP="00837782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Уход домой 14.30</w:t>
            </w:r>
          </w:p>
          <w:p w14:paraId="097BC20C" w14:textId="77777777" w:rsidR="006B6D65" w:rsidRPr="00EA0620" w:rsidRDefault="006B6D65" w:rsidP="006B6D65">
            <w:pPr>
              <w:pStyle w:val="a7"/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BCFED65" w14:textId="77777777" w:rsidR="006B6D65" w:rsidRPr="00EA0620" w:rsidRDefault="006B6D65" w:rsidP="006B6D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6CDC0F38" w14:textId="77777777" w:rsidR="00D81A73" w:rsidRPr="00EA0620" w:rsidRDefault="006B6D65" w:rsidP="00D8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D81A73" w:rsidRPr="00EA0620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14:paraId="1A940A0D" w14:textId="3FD36505" w:rsidR="006B6D65" w:rsidRPr="00BD0153" w:rsidRDefault="00D81A73" w:rsidP="00D81A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620">
              <w:rPr>
                <w:rFonts w:ascii="Times New Roman" w:hAnsi="Times New Roman"/>
                <w:sz w:val="28"/>
                <w:szCs w:val="28"/>
              </w:rPr>
              <w:t>вожатые</w:t>
            </w:r>
            <w:r w:rsidRPr="00BD01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C18B928" w14:textId="77777777" w:rsidR="00074313" w:rsidRPr="008E697E" w:rsidRDefault="0007431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1B8405A8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32D9B481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64EE94B9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2FCC7192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512DCB40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64DB2E97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7369D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0F17041F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0105E000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596EFF18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123D242C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4EA172DE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22C0820C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4E49C034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7E5F6D6B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2DF59C9B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4285AE2A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1D776284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080B32F4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14:paraId="30AE7BAE" w14:textId="77777777" w:rsidR="00B317C3" w:rsidRPr="008E697E" w:rsidRDefault="00B317C3" w:rsidP="00E344B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317C3" w:rsidRPr="008E697E" w:rsidSect="00EC77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CC2"/>
    <w:multiLevelType w:val="hybridMultilevel"/>
    <w:tmpl w:val="50A63EE4"/>
    <w:lvl w:ilvl="0" w:tplc="26E80DC2">
      <w:start w:val="1"/>
      <w:numFmt w:val="decimal"/>
      <w:lvlText w:val="%1."/>
      <w:lvlJc w:val="left"/>
      <w:pPr>
        <w:ind w:left="75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BC"/>
    <w:multiLevelType w:val="hybridMultilevel"/>
    <w:tmpl w:val="9CEE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70D2"/>
    <w:multiLevelType w:val="hybridMultilevel"/>
    <w:tmpl w:val="104A5F06"/>
    <w:lvl w:ilvl="0" w:tplc="E886FC64">
      <w:start w:val="1"/>
      <w:numFmt w:val="decimal"/>
      <w:lvlText w:val="%1."/>
      <w:lvlJc w:val="left"/>
      <w:pPr>
        <w:ind w:left="75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DDE"/>
    <w:multiLevelType w:val="hybridMultilevel"/>
    <w:tmpl w:val="4F46A35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BB10D19"/>
    <w:multiLevelType w:val="hybridMultilevel"/>
    <w:tmpl w:val="4310406A"/>
    <w:lvl w:ilvl="0" w:tplc="7F1E41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38E9"/>
    <w:multiLevelType w:val="hybridMultilevel"/>
    <w:tmpl w:val="9FA29B76"/>
    <w:lvl w:ilvl="0" w:tplc="FD0E86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52E6"/>
    <w:multiLevelType w:val="hybridMultilevel"/>
    <w:tmpl w:val="0ED43F16"/>
    <w:lvl w:ilvl="0" w:tplc="CE9E3D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6AD7"/>
    <w:multiLevelType w:val="hybridMultilevel"/>
    <w:tmpl w:val="977285D8"/>
    <w:lvl w:ilvl="0" w:tplc="245C4B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6503"/>
    <w:multiLevelType w:val="hybridMultilevel"/>
    <w:tmpl w:val="2E50111A"/>
    <w:lvl w:ilvl="0" w:tplc="BD166D7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3E00405"/>
    <w:multiLevelType w:val="hybridMultilevel"/>
    <w:tmpl w:val="E3A4A71E"/>
    <w:lvl w:ilvl="0" w:tplc="ED5094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52E0805"/>
    <w:multiLevelType w:val="hybridMultilevel"/>
    <w:tmpl w:val="9ED0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F4961"/>
    <w:multiLevelType w:val="hybridMultilevel"/>
    <w:tmpl w:val="9DBA5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BBC"/>
    <w:multiLevelType w:val="hybridMultilevel"/>
    <w:tmpl w:val="C0C49BB6"/>
    <w:lvl w:ilvl="0" w:tplc="0682F8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D5A84"/>
    <w:multiLevelType w:val="hybridMultilevel"/>
    <w:tmpl w:val="7916B69C"/>
    <w:lvl w:ilvl="0" w:tplc="1070DECE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D055CC1"/>
    <w:multiLevelType w:val="hybridMultilevel"/>
    <w:tmpl w:val="3416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A6BF3"/>
    <w:multiLevelType w:val="hybridMultilevel"/>
    <w:tmpl w:val="445E2EAE"/>
    <w:lvl w:ilvl="0" w:tplc="A5344E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69D4"/>
    <w:multiLevelType w:val="hybridMultilevel"/>
    <w:tmpl w:val="F02A3ABC"/>
    <w:lvl w:ilvl="0" w:tplc="51AEE0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1EA6"/>
    <w:multiLevelType w:val="hybridMultilevel"/>
    <w:tmpl w:val="83D8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1068"/>
    <w:multiLevelType w:val="hybridMultilevel"/>
    <w:tmpl w:val="2B3AB93A"/>
    <w:lvl w:ilvl="0" w:tplc="0E76457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D367F7F"/>
    <w:multiLevelType w:val="hybridMultilevel"/>
    <w:tmpl w:val="B56EEDB8"/>
    <w:lvl w:ilvl="0" w:tplc="BEF66E7E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F1F368E"/>
    <w:multiLevelType w:val="hybridMultilevel"/>
    <w:tmpl w:val="66BEF2CE"/>
    <w:lvl w:ilvl="0" w:tplc="8D706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E786D"/>
    <w:multiLevelType w:val="hybridMultilevel"/>
    <w:tmpl w:val="FD2299BA"/>
    <w:lvl w:ilvl="0" w:tplc="ED6CD9A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40F701E8"/>
    <w:multiLevelType w:val="hybridMultilevel"/>
    <w:tmpl w:val="1276A6A8"/>
    <w:lvl w:ilvl="0" w:tplc="0A8AA94A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469335CE"/>
    <w:multiLevelType w:val="hybridMultilevel"/>
    <w:tmpl w:val="D564D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725E7"/>
    <w:multiLevelType w:val="hybridMultilevel"/>
    <w:tmpl w:val="A10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18B7"/>
    <w:multiLevelType w:val="hybridMultilevel"/>
    <w:tmpl w:val="5FC47C5C"/>
    <w:lvl w:ilvl="0" w:tplc="48E86FFC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27CA8"/>
    <w:multiLevelType w:val="hybridMultilevel"/>
    <w:tmpl w:val="A48C381C"/>
    <w:lvl w:ilvl="0" w:tplc="D748A3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C208B"/>
    <w:multiLevelType w:val="hybridMultilevel"/>
    <w:tmpl w:val="5A42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A5F0D"/>
    <w:multiLevelType w:val="hybridMultilevel"/>
    <w:tmpl w:val="C7AA3E20"/>
    <w:lvl w:ilvl="0" w:tplc="0682F8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26138"/>
    <w:multiLevelType w:val="hybridMultilevel"/>
    <w:tmpl w:val="D2AA4E2C"/>
    <w:lvl w:ilvl="0" w:tplc="82A0AC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63AC01AA"/>
    <w:multiLevelType w:val="hybridMultilevel"/>
    <w:tmpl w:val="649AEB58"/>
    <w:lvl w:ilvl="0" w:tplc="57EEB8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4B37CD9"/>
    <w:multiLevelType w:val="hybridMultilevel"/>
    <w:tmpl w:val="A75015B2"/>
    <w:lvl w:ilvl="0" w:tplc="57EEB8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F47B6F"/>
    <w:multiLevelType w:val="hybridMultilevel"/>
    <w:tmpl w:val="50B83458"/>
    <w:lvl w:ilvl="0" w:tplc="996E96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81C5E"/>
    <w:multiLevelType w:val="hybridMultilevel"/>
    <w:tmpl w:val="BAB8A35C"/>
    <w:lvl w:ilvl="0" w:tplc="516AD6AE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73C645B1"/>
    <w:multiLevelType w:val="hybridMultilevel"/>
    <w:tmpl w:val="038665C8"/>
    <w:lvl w:ilvl="0" w:tplc="A87C42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6A60"/>
    <w:multiLevelType w:val="hybridMultilevel"/>
    <w:tmpl w:val="BDBEB8BC"/>
    <w:lvl w:ilvl="0" w:tplc="A30EEDC8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551261699">
    <w:abstractNumId w:val="13"/>
  </w:num>
  <w:num w:numId="2" w16cid:durableId="1450737497">
    <w:abstractNumId w:val="33"/>
  </w:num>
  <w:num w:numId="3" w16cid:durableId="679742307">
    <w:abstractNumId w:val="22"/>
  </w:num>
  <w:num w:numId="4" w16cid:durableId="923536575">
    <w:abstractNumId w:val="35"/>
  </w:num>
  <w:num w:numId="5" w16cid:durableId="1207913015">
    <w:abstractNumId w:val="18"/>
  </w:num>
  <w:num w:numId="6" w16cid:durableId="1207452957">
    <w:abstractNumId w:val="19"/>
  </w:num>
  <w:num w:numId="7" w16cid:durableId="233590845">
    <w:abstractNumId w:val="21"/>
  </w:num>
  <w:num w:numId="8" w16cid:durableId="311181917">
    <w:abstractNumId w:val="29"/>
  </w:num>
  <w:num w:numId="9" w16cid:durableId="700083780">
    <w:abstractNumId w:val="30"/>
  </w:num>
  <w:num w:numId="10" w16cid:durableId="2090737204">
    <w:abstractNumId w:val="8"/>
  </w:num>
  <w:num w:numId="11" w16cid:durableId="188302847">
    <w:abstractNumId w:val="17"/>
  </w:num>
  <w:num w:numId="12" w16cid:durableId="1003553772">
    <w:abstractNumId w:val="14"/>
  </w:num>
  <w:num w:numId="13" w16cid:durableId="158545621">
    <w:abstractNumId w:val="2"/>
  </w:num>
  <w:num w:numId="14" w16cid:durableId="873620478">
    <w:abstractNumId w:val="0"/>
  </w:num>
  <w:num w:numId="15" w16cid:durableId="1585994019">
    <w:abstractNumId w:val="4"/>
  </w:num>
  <w:num w:numId="16" w16cid:durableId="1056587780">
    <w:abstractNumId w:val="5"/>
  </w:num>
  <w:num w:numId="17" w16cid:durableId="654072269">
    <w:abstractNumId w:val="12"/>
  </w:num>
  <w:num w:numId="18" w16cid:durableId="171142193">
    <w:abstractNumId w:val="34"/>
  </w:num>
  <w:num w:numId="19" w16cid:durableId="1395272705">
    <w:abstractNumId w:val="16"/>
  </w:num>
  <w:num w:numId="20" w16cid:durableId="1465386577">
    <w:abstractNumId w:val="15"/>
  </w:num>
  <w:num w:numId="21" w16cid:durableId="2129157181">
    <w:abstractNumId w:val="6"/>
  </w:num>
  <w:num w:numId="22" w16cid:durableId="731660234">
    <w:abstractNumId w:val="24"/>
  </w:num>
  <w:num w:numId="23" w16cid:durableId="834689477">
    <w:abstractNumId w:val="20"/>
  </w:num>
  <w:num w:numId="24" w16cid:durableId="1002463895">
    <w:abstractNumId w:val="27"/>
  </w:num>
  <w:num w:numId="25" w16cid:durableId="726608694">
    <w:abstractNumId w:val="11"/>
  </w:num>
  <w:num w:numId="26" w16cid:durableId="339433617">
    <w:abstractNumId w:val="31"/>
  </w:num>
  <w:num w:numId="27" w16cid:durableId="311181701">
    <w:abstractNumId w:val="23"/>
  </w:num>
  <w:num w:numId="28" w16cid:durableId="1587424330">
    <w:abstractNumId w:val="32"/>
  </w:num>
  <w:num w:numId="29" w16cid:durableId="1231190284">
    <w:abstractNumId w:val="25"/>
  </w:num>
  <w:num w:numId="30" w16cid:durableId="1198930862">
    <w:abstractNumId w:val="26"/>
  </w:num>
  <w:num w:numId="31" w16cid:durableId="1073117276">
    <w:abstractNumId w:val="1"/>
  </w:num>
  <w:num w:numId="32" w16cid:durableId="216818355">
    <w:abstractNumId w:val="7"/>
  </w:num>
  <w:num w:numId="33" w16cid:durableId="667488887">
    <w:abstractNumId w:val="9"/>
  </w:num>
  <w:num w:numId="34" w16cid:durableId="388111764">
    <w:abstractNumId w:val="3"/>
  </w:num>
  <w:num w:numId="35" w16cid:durableId="732168289">
    <w:abstractNumId w:val="28"/>
  </w:num>
  <w:num w:numId="36" w16cid:durableId="363989002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5F"/>
    <w:rsid w:val="0000006B"/>
    <w:rsid w:val="00003091"/>
    <w:rsid w:val="000033B2"/>
    <w:rsid w:val="00006226"/>
    <w:rsid w:val="000066D2"/>
    <w:rsid w:val="00011445"/>
    <w:rsid w:val="000114A2"/>
    <w:rsid w:val="0001375F"/>
    <w:rsid w:val="000179FF"/>
    <w:rsid w:val="00022845"/>
    <w:rsid w:val="00022CD3"/>
    <w:rsid w:val="00023FF8"/>
    <w:rsid w:val="00026145"/>
    <w:rsid w:val="00027DA5"/>
    <w:rsid w:val="0003012E"/>
    <w:rsid w:val="000325BA"/>
    <w:rsid w:val="00035D49"/>
    <w:rsid w:val="00036391"/>
    <w:rsid w:val="0004235B"/>
    <w:rsid w:val="00044A99"/>
    <w:rsid w:val="00044FF9"/>
    <w:rsid w:val="00045B04"/>
    <w:rsid w:val="000472C8"/>
    <w:rsid w:val="00047D30"/>
    <w:rsid w:val="00053D3F"/>
    <w:rsid w:val="00056499"/>
    <w:rsid w:val="00056CEE"/>
    <w:rsid w:val="00056F41"/>
    <w:rsid w:val="000615E0"/>
    <w:rsid w:val="000633FA"/>
    <w:rsid w:val="0006387B"/>
    <w:rsid w:val="00063CAE"/>
    <w:rsid w:val="00064839"/>
    <w:rsid w:val="00065FE6"/>
    <w:rsid w:val="00070064"/>
    <w:rsid w:val="000704DE"/>
    <w:rsid w:val="00071109"/>
    <w:rsid w:val="00072510"/>
    <w:rsid w:val="00073BE6"/>
    <w:rsid w:val="00073CD5"/>
    <w:rsid w:val="00073E40"/>
    <w:rsid w:val="00074313"/>
    <w:rsid w:val="000749B8"/>
    <w:rsid w:val="00075591"/>
    <w:rsid w:val="000757EF"/>
    <w:rsid w:val="000765E0"/>
    <w:rsid w:val="00076EEF"/>
    <w:rsid w:val="00083D77"/>
    <w:rsid w:val="00086DA7"/>
    <w:rsid w:val="00087B6E"/>
    <w:rsid w:val="00092493"/>
    <w:rsid w:val="00093203"/>
    <w:rsid w:val="000934DE"/>
    <w:rsid w:val="000944CA"/>
    <w:rsid w:val="00096DAE"/>
    <w:rsid w:val="00097A27"/>
    <w:rsid w:val="000A018E"/>
    <w:rsid w:val="000A10C0"/>
    <w:rsid w:val="000A2780"/>
    <w:rsid w:val="000A3960"/>
    <w:rsid w:val="000A4C5F"/>
    <w:rsid w:val="000A4C99"/>
    <w:rsid w:val="000A5A7E"/>
    <w:rsid w:val="000B2789"/>
    <w:rsid w:val="000B3B85"/>
    <w:rsid w:val="000B4964"/>
    <w:rsid w:val="000B5746"/>
    <w:rsid w:val="000B7995"/>
    <w:rsid w:val="000C297C"/>
    <w:rsid w:val="000C3D5C"/>
    <w:rsid w:val="000C4E69"/>
    <w:rsid w:val="000C69B1"/>
    <w:rsid w:val="000C6D41"/>
    <w:rsid w:val="000C6E4E"/>
    <w:rsid w:val="000C77DC"/>
    <w:rsid w:val="000D1590"/>
    <w:rsid w:val="000D4120"/>
    <w:rsid w:val="000D412F"/>
    <w:rsid w:val="000D4B53"/>
    <w:rsid w:val="000D5064"/>
    <w:rsid w:val="000D52C1"/>
    <w:rsid w:val="000D6B22"/>
    <w:rsid w:val="000E144E"/>
    <w:rsid w:val="000E2318"/>
    <w:rsid w:val="000E3061"/>
    <w:rsid w:val="000E3F84"/>
    <w:rsid w:val="000E4499"/>
    <w:rsid w:val="000E57CF"/>
    <w:rsid w:val="000E61EE"/>
    <w:rsid w:val="000E6B80"/>
    <w:rsid w:val="000F138A"/>
    <w:rsid w:val="000F1E4B"/>
    <w:rsid w:val="000F2A12"/>
    <w:rsid w:val="000F451D"/>
    <w:rsid w:val="000F57C4"/>
    <w:rsid w:val="000F683F"/>
    <w:rsid w:val="001029B2"/>
    <w:rsid w:val="00110328"/>
    <w:rsid w:val="001111D8"/>
    <w:rsid w:val="001120DA"/>
    <w:rsid w:val="00115B91"/>
    <w:rsid w:val="00124181"/>
    <w:rsid w:val="001242B8"/>
    <w:rsid w:val="001254C5"/>
    <w:rsid w:val="00125AC5"/>
    <w:rsid w:val="001265F0"/>
    <w:rsid w:val="00127B7C"/>
    <w:rsid w:val="00130092"/>
    <w:rsid w:val="00130543"/>
    <w:rsid w:val="0013057A"/>
    <w:rsid w:val="001307F2"/>
    <w:rsid w:val="00132361"/>
    <w:rsid w:val="00133919"/>
    <w:rsid w:val="0013448C"/>
    <w:rsid w:val="0013509A"/>
    <w:rsid w:val="001359A0"/>
    <w:rsid w:val="00140C1F"/>
    <w:rsid w:val="001444D9"/>
    <w:rsid w:val="0014609E"/>
    <w:rsid w:val="00146778"/>
    <w:rsid w:val="001474DB"/>
    <w:rsid w:val="001500B9"/>
    <w:rsid w:val="001503AC"/>
    <w:rsid w:val="00153116"/>
    <w:rsid w:val="00154062"/>
    <w:rsid w:val="001567ED"/>
    <w:rsid w:val="00156DC7"/>
    <w:rsid w:val="0015707E"/>
    <w:rsid w:val="001614EE"/>
    <w:rsid w:val="00161986"/>
    <w:rsid w:val="00164320"/>
    <w:rsid w:val="00164810"/>
    <w:rsid w:val="0017036A"/>
    <w:rsid w:val="001717E8"/>
    <w:rsid w:val="001727A1"/>
    <w:rsid w:val="00173EC5"/>
    <w:rsid w:val="001754BC"/>
    <w:rsid w:val="00177041"/>
    <w:rsid w:val="0018324A"/>
    <w:rsid w:val="0018325F"/>
    <w:rsid w:val="00184899"/>
    <w:rsid w:val="0018721A"/>
    <w:rsid w:val="00187A37"/>
    <w:rsid w:val="00187AE6"/>
    <w:rsid w:val="0019260C"/>
    <w:rsid w:val="00193080"/>
    <w:rsid w:val="00196593"/>
    <w:rsid w:val="00196682"/>
    <w:rsid w:val="001A282F"/>
    <w:rsid w:val="001A4128"/>
    <w:rsid w:val="001A4B25"/>
    <w:rsid w:val="001A5A02"/>
    <w:rsid w:val="001A5DB0"/>
    <w:rsid w:val="001A7A84"/>
    <w:rsid w:val="001B008D"/>
    <w:rsid w:val="001B1349"/>
    <w:rsid w:val="001B25D8"/>
    <w:rsid w:val="001C3939"/>
    <w:rsid w:val="001D0974"/>
    <w:rsid w:val="001D0A0F"/>
    <w:rsid w:val="001D1102"/>
    <w:rsid w:val="001D278A"/>
    <w:rsid w:val="001D3051"/>
    <w:rsid w:val="001D5A69"/>
    <w:rsid w:val="001D652E"/>
    <w:rsid w:val="001E1195"/>
    <w:rsid w:val="001E3A6B"/>
    <w:rsid w:val="001E4CF6"/>
    <w:rsid w:val="001E4DFE"/>
    <w:rsid w:val="001E601E"/>
    <w:rsid w:val="001E7FDE"/>
    <w:rsid w:val="001F0646"/>
    <w:rsid w:val="001F124C"/>
    <w:rsid w:val="001F4A30"/>
    <w:rsid w:val="001F5643"/>
    <w:rsid w:val="00201724"/>
    <w:rsid w:val="002026C8"/>
    <w:rsid w:val="00204E1C"/>
    <w:rsid w:val="00205E00"/>
    <w:rsid w:val="00210821"/>
    <w:rsid w:val="00212C8B"/>
    <w:rsid w:val="00215353"/>
    <w:rsid w:val="00220015"/>
    <w:rsid w:val="002207B8"/>
    <w:rsid w:val="00222012"/>
    <w:rsid w:val="00222C03"/>
    <w:rsid w:val="00226532"/>
    <w:rsid w:val="00231B25"/>
    <w:rsid w:val="002328B1"/>
    <w:rsid w:val="002349A2"/>
    <w:rsid w:val="002352EC"/>
    <w:rsid w:val="00237533"/>
    <w:rsid w:val="00240F76"/>
    <w:rsid w:val="002419A0"/>
    <w:rsid w:val="00242498"/>
    <w:rsid w:val="00244447"/>
    <w:rsid w:val="00245409"/>
    <w:rsid w:val="002477D5"/>
    <w:rsid w:val="00247804"/>
    <w:rsid w:val="0025297F"/>
    <w:rsid w:val="00254A59"/>
    <w:rsid w:val="00256C99"/>
    <w:rsid w:val="00257768"/>
    <w:rsid w:val="00257928"/>
    <w:rsid w:val="00260298"/>
    <w:rsid w:val="002640E9"/>
    <w:rsid w:val="0026474A"/>
    <w:rsid w:val="00265F4C"/>
    <w:rsid w:val="002675B0"/>
    <w:rsid w:val="002711DE"/>
    <w:rsid w:val="002713CA"/>
    <w:rsid w:val="002714FE"/>
    <w:rsid w:val="00275D0F"/>
    <w:rsid w:val="00275EBE"/>
    <w:rsid w:val="00275EEC"/>
    <w:rsid w:val="0028147C"/>
    <w:rsid w:val="00281BF5"/>
    <w:rsid w:val="002824CD"/>
    <w:rsid w:val="00285C2E"/>
    <w:rsid w:val="002905D3"/>
    <w:rsid w:val="00291039"/>
    <w:rsid w:val="0029226A"/>
    <w:rsid w:val="00292D5C"/>
    <w:rsid w:val="0029324E"/>
    <w:rsid w:val="00296E37"/>
    <w:rsid w:val="00297E95"/>
    <w:rsid w:val="002A2394"/>
    <w:rsid w:val="002A35DE"/>
    <w:rsid w:val="002A3DE3"/>
    <w:rsid w:val="002B1EA7"/>
    <w:rsid w:val="002B31AD"/>
    <w:rsid w:val="002B4A48"/>
    <w:rsid w:val="002B4D73"/>
    <w:rsid w:val="002B5BA1"/>
    <w:rsid w:val="002C24DF"/>
    <w:rsid w:val="002C4125"/>
    <w:rsid w:val="002C52D4"/>
    <w:rsid w:val="002C5FBD"/>
    <w:rsid w:val="002C7160"/>
    <w:rsid w:val="002C7AB9"/>
    <w:rsid w:val="002D0AE5"/>
    <w:rsid w:val="002D39B2"/>
    <w:rsid w:val="002D49FB"/>
    <w:rsid w:val="002D5111"/>
    <w:rsid w:val="002D594C"/>
    <w:rsid w:val="002D5FB9"/>
    <w:rsid w:val="002E031C"/>
    <w:rsid w:val="002E0981"/>
    <w:rsid w:val="002E1109"/>
    <w:rsid w:val="002E164C"/>
    <w:rsid w:val="002E1A84"/>
    <w:rsid w:val="002E4B80"/>
    <w:rsid w:val="002E64FA"/>
    <w:rsid w:val="002E707E"/>
    <w:rsid w:val="002F0D0B"/>
    <w:rsid w:val="002F4A74"/>
    <w:rsid w:val="002F5628"/>
    <w:rsid w:val="00301683"/>
    <w:rsid w:val="00302DDD"/>
    <w:rsid w:val="00304514"/>
    <w:rsid w:val="003050F3"/>
    <w:rsid w:val="0030513E"/>
    <w:rsid w:val="00305782"/>
    <w:rsid w:val="00305A57"/>
    <w:rsid w:val="00307D61"/>
    <w:rsid w:val="003114E0"/>
    <w:rsid w:val="00311F29"/>
    <w:rsid w:val="0031341C"/>
    <w:rsid w:val="00316161"/>
    <w:rsid w:val="00321FE2"/>
    <w:rsid w:val="00322588"/>
    <w:rsid w:val="003226CB"/>
    <w:rsid w:val="003229F4"/>
    <w:rsid w:val="003239BF"/>
    <w:rsid w:val="00323EBC"/>
    <w:rsid w:val="00323FD9"/>
    <w:rsid w:val="00324479"/>
    <w:rsid w:val="00325083"/>
    <w:rsid w:val="00325CA5"/>
    <w:rsid w:val="003271BA"/>
    <w:rsid w:val="003271DB"/>
    <w:rsid w:val="0033087E"/>
    <w:rsid w:val="003320EE"/>
    <w:rsid w:val="00333D7A"/>
    <w:rsid w:val="00333F3A"/>
    <w:rsid w:val="00334644"/>
    <w:rsid w:val="003367C9"/>
    <w:rsid w:val="0033769F"/>
    <w:rsid w:val="003376FE"/>
    <w:rsid w:val="00341F6F"/>
    <w:rsid w:val="0034295B"/>
    <w:rsid w:val="00343895"/>
    <w:rsid w:val="00343DD0"/>
    <w:rsid w:val="00344F4A"/>
    <w:rsid w:val="00347926"/>
    <w:rsid w:val="00347EDB"/>
    <w:rsid w:val="00352ADA"/>
    <w:rsid w:val="00353F8A"/>
    <w:rsid w:val="0035716F"/>
    <w:rsid w:val="003571EF"/>
    <w:rsid w:val="00360BC5"/>
    <w:rsid w:val="003616E0"/>
    <w:rsid w:val="00366C1E"/>
    <w:rsid w:val="00367FF3"/>
    <w:rsid w:val="00376336"/>
    <w:rsid w:val="0037641B"/>
    <w:rsid w:val="00377C8E"/>
    <w:rsid w:val="00380229"/>
    <w:rsid w:val="0038076E"/>
    <w:rsid w:val="003831BC"/>
    <w:rsid w:val="003834A9"/>
    <w:rsid w:val="00386EF2"/>
    <w:rsid w:val="00391262"/>
    <w:rsid w:val="00393B47"/>
    <w:rsid w:val="003950C6"/>
    <w:rsid w:val="00396EAC"/>
    <w:rsid w:val="003A1D8B"/>
    <w:rsid w:val="003A2D4B"/>
    <w:rsid w:val="003A32F7"/>
    <w:rsid w:val="003A4738"/>
    <w:rsid w:val="003A6D6A"/>
    <w:rsid w:val="003B1E9B"/>
    <w:rsid w:val="003B5A1C"/>
    <w:rsid w:val="003B6A0D"/>
    <w:rsid w:val="003C111D"/>
    <w:rsid w:val="003C156B"/>
    <w:rsid w:val="003C41D5"/>
    <w:rsid w:val="003C50CA"/>
    <w:rsid w:val="003C66C2"/>
    <w:rsid w:val="003D24CB"/>
    <w:rsid w:val="003E301D"/>
    <w:rsid w:val="003F090F"/>
    <w:rsid w:val="003F350C"/>
    <w:rsid w:val="003F75B5"/>
    <w:rsid w:val="004020B2"/>
    <w:rsid w:val="00405919"/>
    <w:rsid w:val="00406EF0"/>
    <w:rsid w:val="00411892"/>
    <w:rsid w:val="00417738"/>
    <w:rsid w:val="0042144F"/>
    <w:rsid w:val="00422330"/>
    <w:rsid w:val="004242A4"/>
    <w:rsid w:val="0042450C"/>
    <w:rsid w:val="00424C4C"/>
    <w:rsid w:val="00424F0A"/>
    <w:rsid w:val="00425200"/>
    <w:rsid w:val="004268A9"/>
    <w:rsid w:val="00436157"/>
    <w:rsid w:val="0043695B"/>
    <w:rsid w:val="00440A2E"/>
    <w:rsid w:val="004424D4"/>
    <w:rsid w:val="00444FA6"/>
    <w:rsid w:val="00447364"/>
    <w:rsid w:val="0045362C"/>
    <w:rsid w:val="00455F06"/>
    <w:rsid w:val="004568E8"/>
    <w:rsid w:val="004609DB"/>
    <w:rsid w:val="00462CD5"/>
    <w:rsid w:val="00462FEC"/>
    <w:rsid w:val="0046702F"/>
    <w:rsid w:val="00467993"/>
    <w:rsid w:val="004718D5"/>
    <w:rsid w:val="0047611F"/>
    <w:rsid w:val="004768FB"/>
    <w:rsid w:val="004807CA"/>
    <w:rsid w:val="00481249"/>
    <w:rsid w:val="00481BCD"/>
    <w:rsid w:val="0048234D"/>
    <w:rsid w:val="00483804"/>
    <w:rsid w:val="00483D2D"/>
    <w:rsid w:val="004855DC"/>
    <w:rsid w:val="00486EB7"/>
    <w:rsid w:val="00487C78"/>
    <w:rsid w:val="004918F5"/>
    <w:rsid w:val="00491981"/>
    <w:rsid w:val="00492D06"/>
    <w:rsid w:val="00493335"/>
    <w:rsid w:val="004937A7"/>
    <w:rsid w:val="00494183"/>
    <w:rsid w:val="0049702C"/>
    <w:rsid w:val="004975BC"/>
    <w:rsid w:val="004A35DC"/>
    <w:rsid w:val="004A5B48"/>
    <w:rsid w:val="004B25E4"/>
    <w:rsid w:val="004B3807"/>
    <w:rsid w:val="004B41E2"/>
    <w:rsid w:val="004B6140"/>
    <w:rsid w:val="004B7471"/>
    <w:rsid w:val="004C0276"/>
    <w:rsid w:val="004C20D3"/>
    <w:rsid w:val="004C2A1D"/>
    <w:rsid w:val="004C2ADC"/>
    <w:rsid w:val="004C4B1B"/>
    <w:rsid w:val="004C5F62"/>
    <w:rsid w:val="004C5F8C"/>
    <w:rsid w:val="004C7F13"/>
    <w:rsid w:val="004D0B04"/>
    <w:rsid w:val="004D224A"/>
    <w:rsid w:val="004D2FDB"/>
    <w:rsid w:val="004D3DA9"/>
    <w:rsid w:val="004E2BF2"/>
    <w:rsid w:val="004E6394"/>
    <w:rsid w:val="004E759A"/>
    <w:rsid w:val="004F067A"/>
    <w:rsid w:val="004F17DA"/>
    <w:rsid w:val="004F2D3D"/>
    <w:rsid w:val="004F3D1F"/>
    <w:rsid w:val="004F48C1"/>
    <w:rsid w:val="004F636D"/>
    <w:rsid w:val="004F778A"/>
    <w:rsid w:val="004F79D7"/>
    <w:rsid w:val="00500223"/>
    <w:rsid w:val="005025B6"/>
    <w:rsid w:val="00504213"/>
    <w:rsid w:val="0050634D"/>
    <w:rsid w:val="005078B2"/>
    <w:rsid w:val="00510D53"/>
    <w:rsid w:val="00512083"/>
    <w:rsid w:val="00512B92"/>
    <w:rsid w:val="00513752"/>
    <w:rsid w:val="00513ED8"/>
    <w:rsid w:val="005239A3"/>
    <w:rsid w:val="00527379"/>
    <w:rsid w:val="00532589"/>
    <w:rsid w:val="00534ACB"/>
    <w:rsid w:val="00534CDE"/>
    <w:rsid w:val="00536805"/>
    <w:rsid w:val="00536F9C"/>
    <w:rsid w:val="0054170E"/>
    <w:rsid w:val="00541C44"/>
    <w:rsid w:val="005433A8"/>
    <w:rsid w:val="00544682"/>
    <w:rsid w:val="005446C2"/>
    <w:rsid w:val="00547107"/>
    <w:rsid w:val="00547D93"/>
    <w:rsid w:val="00547F73"/>
    <w:rsid w:val="0055108F"/>
    <w:rsid w:val="00553370"/>
    <w:rsid w:val="005542C5"/>
    <w:rsid w:val="00555F3F"/>
    <w:rsid w:val="00556168"/>
    <w:rsid w:val="00557A0E"/>
    <w:rsid w:val="00560483"/>
    <w:rsid w:val="005613D3"/>
    <w:rsid w:val="00562812"/>
    <w:rsid w:val="005638DD"/>
    <w:rsid w:val="00564814"/>
    <w:rsid w:val="005705F1"/>
    <w:rsid w:val="005706CA"/>
    <w:rsid w:val="00570924"/>
    <w:rsid w:val="005724F2"/>
    <w:rsid w:val="00575354"/>
    <w:rsid w:val="005763E0"/>
    <w:rsid w:val="00576674"/>
    <w:rsid w:val="0057694C"/>
    <w:rsid w:val="00576965"/>
    <w:rsid w:val="00582D64"/>
    <w:rsid w:val="00584C38"/>
    <w:rsid w:val="00586719"/>
    <w:rsid w:val="005904E6"/>
    <w:rsid w:val="00590CF0"/>
    <w:rsid w:val="0059111C"/>
    <w:rsid w:val="00592F23"/>
    <w:rsid w:val="00593579"/>
    <w:rsid w:val="005961E4"/>
    <w:rsid w:val="005A07A8"/>
    <w:rsid w:val="005A29FB"/>
    <w:rsid w:val="005A3C6F"/>
    <w:rsid w:val="005A5ABE"/>
    <w:rsid w:val="005A64DE"/>
    <w:rsid w:val="005B1BB8"/>
    <w:rsid w:val="005B30B9"/>
    <w:rsid w:val="005B38EA"/>
    <w:rsid w:val="005B3E00"/>
    <w:rsid w:val="005B4894"/>
    <w:rsid w:val="005B6BA7"/>
    <w:rsid w:val="005B726A"/>
    <w:rsid w:val="005C0BD0"/>
    <w:rsid w:val="005C3450"/>
    <w:rsid w:val="005C448E"/>
    <w:rsid w:val="005C7A3A"/>
    <w:rsid w:val="005D01F9"/>
    <w:rsid w:val="005D33B4"/>
    <w:rsid w:val="005D6040"/>
    <w:rsid w:val="005D669A"/>
    <w:rsid w:val="005D6E62"/>
    <w:rsid w:val="005E002A"/>
    <w:rsid w:val="005E3B86"/>
    <w:rsid w:val="005E3BBC"/>
    <w:rsid w:val="005E43B1"/>
    <w:rsid w:val="005E4862"/>
    <w:rsid w:val="005E5611"/>
    <w:rsid w:val="005F0069"/>
    <w:rsid w:val="005F06CB"/>
    <w:rsid w:val="005F207A"/>
    <w:rsid w:val="005F2B28"/>
    <w:rsid w:val="005F2DD4"/>
    <w:rsid w:val="005F7091"/>
    <w:rsid w:val="006003AE"/>
    <w:rsid w:val="00601885"/>
    <w:rsid w:val="00602F25"/>
    <w:rsid w:val="00603438"/>
    <w:rsid w:val="0060408B"/>
    <w:rsid w:val="00607940"/>
    <w:rsid w:val="00611190"/>
    <w:rsid w:val="006203B5"/>
    <w:rsid w:val="00620640"/>
    <w:rsid w:val="006224EE"/>
    <w:rsid w:val="00623783"/>
    <w:rsid w:val="0062568C"/>
    <w:rsid w:val="0062587A"/>
    <w:rsid w:val="0063197A"/>
    <w:rsid w:val="00637874"/>
    <w:rsid w:val="00637926"/>
    <w:rsid w:val="00637E70"/>
    <w:rsid w:val="00640EDB"/>
    <w:rsid w:val="0064119B"/>
    <w:rsid w:val="00641E05"/>
    <w:rsid w:val="0064242E"/>
    <w:rsid w:val="006429FF"/>
    <w:rsid w:val="00643585"/>
    <w:rsid w:val="00646A5F"/>
    <w:rsid w:val="006516E8"/>
    <w:rsid w:val="006551D9"/>
    <w:rsid w:val="00660849"/>
    <w:rsid w:val="0066132D"/>
    <w:rsid w:val="0066377C"/>
    <w:rsid w:val="00664291"/>
    <w:rsid w:val="00664D84"/>
    <w:rsid w:val="00667408"/>
    <w:rsid w:val="006713A5"/>
    <w:rsid w:val="00672617"/>
    <w:rsid w:val="00672FBB"/>
    <w:rsid w:val="0067528B"/>
    <w:rsid w:val="006779CF"/>
    <w:rsid w:val="00677F8D"/>
    <w:rsid w:val="006814B1"/>
    <w:rsid w:val="00681968"/>
    <w:rsid w:val="00682534"/>
    <w:rsid w:val="00682F43"/>
    <w:rsid w:val="006845F0"/>
    <w:rsid w:val="006859F3"/>
    <w:rsid w:val="006869B9"/>
    <w:rsid w:val="00687AC3"/>
    <w:rsid w:val="006947BF"/>
    <w:rsid w:val="00694ADD"/>
    <w:rsid w:val="00697F9D"/>
    <w:rsid w:val="006A3967"/>
    <w:rsid w:val="006A46AB"/>
    <w:rsid w:val="006A56A3"/>
    <w:rsid w:val="006A732B"/>
    <w:rsid w:val="006A7529"/>
    <w:rsid w:val="006B4E15"/>
    <w:rsid w:val="006B6852"/>
    <w:rsid w:val="006B6D65"/>
    <w:rsid w:val="006B71EF"/>
    <w:rsid w:val="006B7290"/>
    <w:rsid w:val="006B7783"/>
    <w:rsid w:val="006B78D9"/>
    <w:rsid w:val="006C140C"/>
    <w:rsid w:val="006C3A11"/>
    <w:rsid w:val="006C3EC0"/>
    <w:rsid w:val="006C58FD"/>
    <w:rsid w:val="006D5380"/>
    <w:rsid w:val="006D646B"/>
    <w:rsid w:val="006E0D58"/>
    <w:rsid w:val="006E3151"/>
    <w:rsid w:val="006E374D"/>
    <w:rsid w:val="006E613A"/>
    <w:rsid w:val="006E7EDB"/>
    <w:rsid w:val="006F194A"/>
    <w:rsid w:val="006F1CEF"/>
    <w:rsid w:val="006F272A"/>
    <w:rsid w:val="006F370A"/>
    <w:rsid w:val="00702050"/>
    <w:rsid w:val="0070261B"/>
    <w:rsid w:val="007026C3"/>
    <w:rsid w:val="00703EEC"/>
    <w:rsid w:val="00707C29"/>
    <w:rsid w:val="00711D47"/>
    <w:rsid w:val="00714F3E"/>
    <w:rsid w:val="0071716B"/>
    <w:rsid w:val="007248A8"/>
    <w:rsid w:val="00724E2A"/>
    <w:rsid w:val="007309B9"/>
    <w:rsid w:val="00731D98"/>
    <w:rsid w:val="00731DC6"/>
    <w:rsid w:val="007324D1"/>
    <w:rsid w:val="007328AE"/>
    <w:rsid w:val="00733617"/>
    <w:rsid w:val="00733BD2"/>
    <w:rsid w:val="00734CA1"/>
    <w:rsid w:val="0073638E"/>
    <w:rsid w:val="007365C3"/>
    <w:rsid w:val="007377A6"/>
    <w:rsid w:val="0074368F"/>
    <w:rsid w:val="00747C23"/>
    <w:rsid w:val="007521D0"/>
    <w:rsid w:val="00755C78"/>
    <w:rsid w:val="00760BD2"/>
    <w:rsid w:val="00761754"/>
    <w:rsid w:val="007649BE"/>
    <w:rsid w:val="00765713"/>
    <w:rsid w:val="00765C20"/>
    <w:rsid w:val="00767101"/>
    <w:rsid w:val="00767DB2"/>
    <w:rsid w:val="00767E68"/>
    <w:rsid w:val="0077048B"/>
    <w:rsid w:val="00771359"/>
    <w:rsid w:val="0077470F"/>
    <w:rsid w:val="00774C19"/>
    <w:rsid w:val="00776C60"/>
    <w:rsid w:val="00776F80"/>
    <w:rsid w:val="0078264B"/>
    <w:rsid w:val="00782EC8"/>
    <w:rsid w:val="00783DE5"/>
    <w:rsid w:val="00784F45"/>
    <w:rsid w:val="00785571"/>
    <w:rsid w:val="00787A56"/>
    <w:rsid w:val="00787B31"/>
    <w:rsid w:val="00787CF2"/>
    <w:rsid w:val="00790C2E"/>
    <w:rsid w:val="00791596"/>
    <w:rsid w:val="00792D82"/>
    <w:rsid w:val="007A51D5"/>
    <w:rsid w:val="007A5397"/>
    <w:rsid w:val="007A6B88"/>
    <w:rsid w:val="007A7953"/>
    <w:rsid w:val="007B0114"/>
    <w:rsid w:val="007B116A"/>
    <w:rsid w:val="007B18E8"/>
    <w:rsid w:val="007B2052"/>
    <w:rsid w:val="007B34F5"/>
    <w:rsid w:val="007B6224"/>
    <w:rsid w:val="007B68C1"/>
    <w:rsid w:val="007C048C"/>
    <w:rsid w:val="007C12E0"/>
    <w:rsid w:val="007C1D9C"/>
    <w:rsid w:val="007C2321"/>
    <w:rsid w:val="007C23D1"/>
    <w:rsid w:val="007C25D6"/>
    <w:rsid w:val="007C2E1B"/>
    <w:rsid w:val="007C7582"/>
    <w:rsid w:val="007D011F"/>
    <w:rsid w:val="007D018B"/>
    <w:rsid w:val="007D2FFC"/>
    <w:rsid w:val="007D438E"/>
    <w:rsid w:val="007D5734"/>
    <w:rsid w:val="007E06A3"/>
    <w:rsid w:val="007E42E4"/>
    <w:rsid w:val="007E4523"/>
    <w:rsid w:val="007E4EF1"/>
    <w:rsid w:val="007E4FA0"/>
    <w:rsid w:val="007F47A0"/>
    <w:rsid w:val="007F4F94"/>
    <w:rsid w:val="007F5548"/>
    <w:rsid w:val="007F5677"/>
    <w:rsid w:val="007F6374"/>
    <w:rsid w:val="007F63D4"/>
    <w:rsid w:val="007F6EA6"/>
    <w:rsid w:val="007F71E3"/>
    <w:rsid w:val="007F7A10"/>
    <w:rsid w:val="00804B01"/>
    <w:rsid w:val="008063D2"/>
    <w:rsid w:val="008129C3"/>
    <w:rsid w:val="00815927"/>
    <w:rsid w:val="008172D6"/>
    <w:rsid w:val="00821B5C"/>
    <w:rsid w:val="00822DB0"/>
    <w:rsid w:val="008241D1"/>
    <w:rsid w:val="008257C9"/>
    <w:rsid w:val="00825FDA"/>
    <w:rsid w:val="008262E1"/>
    <w:rsid w:val="00826535"/>
    <w:rsid w:val="008302BE"/>
    <w:rsid w:val="008310E2"/>
    <w:rsid w:val="00831EE5"/>
    <w:rsid w:val="008325AA"/>
    <w:rsid w:val="008351D0"/>
    <w:rsid w:val="0083633C"/>
    <w:rsid w:val="0083712D"/>
    <w:rsid w:val="00837782"/>
    <w:rsid w:val="008444C7"/>
    <w:rsid w:val="008452C8"/>
    <w:rsid w:val="008512A1"/>
    <w:rsid w:val="00851CB7"/>
    <w:rsid w:val="008571E6"/>
    <w:rsid w:val="008604A0"/>
    <w:rsid w:val="00860962"/>
    <w:rsid w:val="00864E23"/>
    <w:rsid w:val="008662C9"/>
    <w:rsid w:val="00870BE5"/>
    <w:rsid w:val="00872B3F"/>
    <w:rsid w:val="008754AF"/>
    <w:rsid w:val="008777D7"/>
    <w:rsid w:val="008800DA"/>
    <w:rsid w:val="00880D7F"/>
    <w:rsid w:val="00882222"/>
    <w:rsid w:val="008836E8"/>
    <w:rsid w:val="00885AC2"/>
    <w:rsid w:val="008862A7"/>
    <w:rsid w:val="008916DD"/>
    <w:rsid w:val="00892203"/>
    <w:rsid w:val="0089453C"/>
    <w:rsid w:val="00897196"/>
    <w:rsid w:val="008A4F4D"/>
    <w:rsid w:val="008A72B2"/>
    <w:rsid w:val="008A7447"/>
    <w:rsid w:val="008A7AE5"/>
    <w:rsid w:val="008A7B75"/>
    <w:rsid w:val="008B004C"/>
    <w:rsid w:val="008B5FD5"/>
    <w:rsid w:val="008C0C1C"/>
    <w:rsid w:val="008C6F20"/>
    <w:rsid w:val="008D08C2"/>
    <w:rsid w:val="008D2F2C"/>
    <w:rsid w:val="008D5B40"/>
    <w:rsid w:val="008D72CF"/>
    <w:rsid w:val="008E0043"/>
    <w:rsid w:val="008E1214"/>
    <w:rsid w:val="008E176E"/>
    <w:rsid w:val="008E19AE"/>
    <w:rsid w:val="008E39C7"/>
    <w:rsid w:val="008E5D2C"/>
    <w:rsid w:val="008E660A"/>
    <w:rsid w:val="008E697E"/>
    <w:rsid w:val="008E6FC9"/>
    <w:rsid w:val="008E7812"/>
    <w:rsid w:val="008F26D6"/>
    <w:rsid w:val="008F5C41"/>
    <w:rsid w:val="008F6087"/>
    <w:rsid w:val="008F7BB0"/>
    <w:rsid w:val="009000EF"/>
    <w:rsid w:val="00900142"/>
    <w:rsid w:val="009011CF"/>
    <w:rsid w:val="00906FD7"/>
    <w:rsid w:val="0091137A"/>
    <w:rsid w:val="00913592"/>
    <w:rsid w:val="0091534D"/>
    <w:rsid w:val="00920C60"/>
    <w:rsid w:val="00921111"/>
    <w:rsid w:val="009244C8"/>
    <w:rsid w:val="00931003"/>
    <w:rsid w:val="00932E57"/>
    <w:rsid w:val="00933C40"/>
    <w:rsid w:val="00944301"/>
    <w:rsid w:val="00944A41"/>
    <w:rsid w:val="00944B49"/>
    <w:rsid w:val="00944D55"/>
    <w:rsid w:val="00946015"/>
    <w:rsid w:val="00946E47"/>
    <w:rsid w:val="009471C6"/>
    <w:rsid w:val="009478C4"/>
    <w:rsid w:val="00951417"/>
    <w:rsid w:val="00952149"/>
    <w:rsid w:val="00953C7E"/>
    <w:rsid w:val="0095568F"/>
    <w:rsid w:val="0095688D"/>
    <w:rsid w:val="00963A06"/>
    <w:rsid w:val="0096484A"/>
    <w:rsid w:val="009648EF"/>
    <w:rsid w:val="00964AC5"/>
    <w:rsid w:val="009658DD"/>
    <w:rsid w:val="00965C7E"/>
    <w:rsid w:val="00966267"/>
    <w:rsid w:val="00967B3F"/>
    <w:rsid w:val="0097122D"/>
    <w:rsid w:val="00972B07"/>
    <w:rsid w:val="00974DC7"/>
    <w:rsid w:val="00975763"/>
    <w:rsid w:val="009761C8"/>
    <w:rsid w:val="0097633F"/>
    <w:rsid w:val="009770D7"/>
    <w:rsid w:val="00977487"/>
    <w:rsid w:val="00977790"/>
    <w:rsid w:val="00977B92"/>
    <w:rsid w:val="00977BBC"/>
    <w:rsid w:val="009805F1"/>
    <w:rsid w:val="00981F39"/>
    <w:rsid w:val="0098257A"/>
    <w:rsid w:val="009827C6"/>
    <w:rsid w:val="00984110"/>
    <w:rsid w:val="009856E4"/>
    <w:rsid w:val="00987437"/>
    <w:rsid w:val="0099104A"/>
    <w:rsid w:val="0099205F"/>
    <w:rsid w:val="0099338D"/>
    <w:rsid w:val="00994763"/>
    <w:rsid w:val="009A04FC"/>
    <w:rsid w:val="009A12A8"/>
    <w:rsid w:val="009A7537"/>
    <w:rsid w:val="009A7AAA"/>
    <w:rsid w:val="009B0E97"/>
    <w:rsid w:val="009B132E"/>
    <w:rsid w:val="009B7D94"/>
    <w:rsid w:val="009C0489"/>
    <w:rsid w:val="009C317D"/>
    <w:rsid w:val="009C3A1A"/>
    <w:rsid w:val="009C57E9"/>
    <w:rsid w:val="009C5EF7"/>
    <w:rsid w:val="009D2E45"/>
    <w:rsid w:val="009D616A"/>
    <w:rsid w:val="009D706F"/>
    <w:rsid w:val="009D7FF1"/>
    <w:rsid w:val="009E0B1D"/>
    <w:rsid w:val="009E0CEC"/>
    <w:rsid w:val="009E5AB1"/>
    <w:rsid w:val="009E6E26"/>
    <w:rsid w:val="009E7017"/>
    <w:rsid w:val="009E70BA"/>
    <w:rsid w:val="009F0095"/>
    <w:rsid w:val="009F2B88"/>
    <w:rsid w:val="009F3D3D"/>
    <w:rsid w:val="009F48B2"/>
    <w:rsid w:val="009F4D62"/>
    <w:rsid w:val="009F6271"/>
    <w:rsid w:val="009F6AD9"/>
    <w:rsid w:val="00A00CAF"/>
    <w:rsid w:val="00A0152E"/>
    <w:rsid w:val="00A01839"/>
    <w:rsid w:val="00A03153"/>
    <w:rsid w:val="00A05E7A"/>
    <w:rsid w:val="00A06617"/>
    <w:rsid w:val="00A071C3"/>
    <w:rsid w:val="00A0740D"/>
    <w:rsid w:val="00A10318"/>
    <w:rsid w:val="00A1304A"/>
    <w:rsid w:val="00A13DDA"/>
    <w:rsid w:val="00A1635E"/>
    <w:rsid w:val="00A17A2D"/>
    <w:rsid w:val="00A17FA5"/>
    <w:rsid w:val="00A2032D"/>
    <w:rsid w:val="00A218F4"/>
    <w:rsid w:val="00A24C92"/>
    <w:rsid w:val="00A24DEA"/>
    <w:rsid w:val="00A25478"/>
    <w:rsid w:val="00A257F6"/>
    <w:rsid w:val="00A25BE6"/>
    <w:rsid w:val="00A2709D"/>
    <w:rsid w:val="00A279EF"/>
    <w:rsid w:val="00A27E2A"/>
    <w:rsid w:val="00A327F2"/>
    <w:rsid w:val="00A340FD"/>
    <w:rsid w:val="00A34667"/>
    <w:rsid w:val="00A40CAA"/>
    <w:rsid w:val="00A41CB3"/>
    <w:rsid w:val="00A42243"/>
    <w:rsid w:val="00A45EBF"/>
    <w:rsid w:val="00A469C2"/>
    <w:rsid w:val="00A46C86"/>
    <w:rsid w:val="00A46F56"/>
    <w:rsid w:val="00A47D5D"/>
    <w:rsid w:val="00A47D88"/>
    <w:rsid w:val="00A51346"/>
    <w:rsid w:val="00A54C0F"/>
    <w:rsid w:val="00A54C7E"/>
    <w:rsid w:val="00A5579F"/>
    <w:rsid w:val="00A57121"/>
    <w:rsid w:val="00A60301"/>
    <w:rsid w:val="00A60A63"/>
    <w:rsid w:val="00A60EF7"/>
    <w:rsid w:val="00A6372F"/>
    <w:rsid w:val="00A65243"/>
    <w:rsid w:val="00A67C31"/>
    <w:rsid w:val="00A67EEA"/>
    <w:rsid w:val="00A70BED"/>
    <w:rsid w:val="00A7437F"/>
    <w:rsid w:val="00A744AA"/>
    <w:rsid w:val="00A745EA"/>
    <w:rsid w:val="00A74FAE"/>
    <w:rsid w:val="00A754A7"/>
    <w:rsid w:val="00A77E1E"/>
    <w:rsid w:val="00A822D4"/>
    <w:rsid w:val="00A8267F"/>
    <w:rsid w:val="00A84A31"/>
    <w:rsid w:val="00A902FD"/>
    <w:rsid w:val="00A9058E"/>
    <w:rsid w:val="00A912A3"/>
    <w:rsid w:val="00A952B9"/>
    <w:rsid w:val="00A95CF4"/>
    <w:rsid w:val="00A95E7B"/>
    <w:rsid w:val="00AA1CC1"/>
    <w:rsid w:val="00AA3886"/>
    <w:rsid w:val="00AA5C55"/>
    <w:rsid w:val="00AA77F8"/>
    <w:rsid w:val="00AB2B46"/>
    <w:rsid w:val="00AB2F13"/>
    <w:rsid w:val="00AB3E16"/>
    <w:rsid w:val="00AB4C32"/>
    <w:rsid w:val="00AB77A4"/>
    <w:rsid w:val="00AC06BF"/>
    <w:rsid w:val="00AC1177"/>
    <w:rsid w:val="00AC1EF1"/>
    <w:rsid w:val="00AC4014"/>
    <w:rsid w:val="00AC5267"/>
    <w:rsid w:val="00AD00A7"/>
    <w:rsid w:val="00AD05B0"/>
    <w:rsid w:val="00AD12BC"/>
    <w:rsid w:val="00AD172E"/>
    <w:rsid w:val="00AD17F4"/>
    <w:rsid w:val="00AE2303"/>
    <w:rsid w:val="00AE2570"/>
    <w:rsid w:val="00AE3224"/>
    <w:rsid w:val="00AE327F"/>
    <w:rsid w:val="00AE37BB"/>
    <w:rsid w:val="00AE47CF"/>
    <w:rsid w:val="00AE4C75"/>
    <w:rsid w:val="00AE6805"/>
    <w:rsid w:val="00AE7F72"/>
    <w:rsid w:val="00AF1279"/>
    <w:rsid w:val="00AF24D9"/>
    <w:rsid w:val="00AF2B16"/>
    <w:rsid w:val="00AF506A"/>
    <w:rsid w:val="00AF54D8"/>
    <w:rsid w:val="00AF6DD0"/>
    <w:rsid w:val="00AF78FF"/>
    <w:rsid w:val="00AF7989"/>
    <w:rsid w:val="00B003FE"/>
    <w:rsid w:val="00B034A0"/>
    <w:rsid w:val="00B05335"/>
    <w:rsid w:val="00B067A0"/>
    <w:rsid w:val="00B11FB1"/>
    <w:rsid w:val="00B17543"/>
    <w:rsid w:val="00B17789"/>
    <w:rsid w:val="00B210CE"/>
    <w:rsid w:val="00B21B5C"/>
    <w:rsid w:val="00B2286F"/>
    <w:rsid w:val="00B2532A"/>
    <w:rsid w:val="00B26BB8"/>
    <w:rsid w:val="00B312BD"/>
    <w:rsid w:val="00B317C3"/>
    <w:rsid w:val="00B35755"/>
    <w:rsid w:val="00B407B6"/>
    <w:rsid w:val="00B407CB"/>
    <w:rsid w:val="00B412C0"/>
    <w:rsid w:val="00B4275E"/>
    <w:rsid w:val="00B42E87"/>
    <w:rsid w:val="00B42FCE"/>
    <w:rsid w:val="00B44FC0"/>
    <w:rsid w:val="00B45536"/>
    <w:rsid w:val="00B472B7"/>
    <w:rsid w:val="00B53363"/>
    <w:rsid w:val="00B54095"/>
    <w:rsid w:val="00B55073"/>
    <w:rsid w:val="00B567B2"/>
    <w:rsid w:val="00B57854"/>
    <w:rsid w:val="00B61A94"/>
    <w:rsid w:val="00B6260E"/>
    <w:rsid w:val="00B66C63"/>
    <w:rsid w:val="00B671E7"/>
    <w:rsid w:val="00B7094A"/>
    <w:rsid w:val="00B7094E"/>
    <w:rsid w:val="00B71462"/>
    <w:rsid w:val="00B720D2"/>
    <w:rsid w:val="00B72FDB"/>
    <w:rsid w:val="00B73A25"/>
    <w:rsid w:val="00B75961"/>
    <w:rsid w:val="00B8324C"/>
    <w:rsid w:val="00B8633F"/>
    <w:rsid w:val="00B8782E"/>
    <w:rsid w:val="00B9043E"/>
    <w:rsid w:val="00B93751"/>
    <w:rsid w:val="00BA11A3"/>
    <w:rsid w:val="00BA15D2"/>
    <w:rsid w:val="00BA1E6A"/>
    <w:rsid w:val="00BA3AAC"/>
    <w:rsid w:val="00BA5D9E"/>
    <w:rsid w:val="00BA6CFF"/>
    <w:rsid w:val="00BA7493"/>
    <w:rsid w:val="00BA7B2C"/>
    <w:rsid w:val="00BB18B6"/>
    <w:rsid w:val="00BB1C32"/>
    <w:rsid w:val="00BB5A20"/>
    <w:rsid w:val="00BB5C0D"/>
    <w:rsid w:val="00BC1F02"/>
    <w:rsid w:val="00BC3FF2"/>
    <w:rsid w:val="00BC450F"/>
    <w:rsid w:val="00BC5E6C"/>
    <w:rsid w:val="00BC6649"/>
    <w:rsid w:val="00BD0153"/>
    <w:rsid w:val="00BD10A8"/>
    <w:rsid w:val="00BD637B"/>
    <w:rsid w:val="00BD66E8"/>
    <w:rsid w:val="00BE0072"/>
    <w:rsid w:val="00BE21AE"/>
    <w:rsid w:val="00BE21EF"/>
    <w:rsid w:val="00BE3692"/>
    <w:rsid w:val="00BE47B2"/>
    <w:rsid w:val="00BE7154"/>
    <w:rsid w:val="00BF09E4"/>
    <w:rsid w:val="00BF1807"/>
    <w:rsid w:val="00BF3268"/>
    <w:rsid w:val="00BF492D"/>
    <w:rsid w:val="00BF79AA"/>
    <w:rsid w:val="00C01269"/>
    <w:rsid w:val="00C02976"/>
    <w:rsid w:val="00C02C98"/>
    <w:rsid w:val="00C05338"/>
    <w:rsid w:val="00C060F5"/>
    <w:rsid w:val="00C10FA9"/>
    <w:rsid w:val="00C25585"/>
    <w:rsid w:val="00C2684C"/>
    <w:rsid w:val="00C317E3"/>
    <w:rsid w:val="00C37FAE"/>
    <w:rsid w:val="00C40823"/>
    <w:rsid w:val="00C4270B"/>
    <w:rsid w:val="00C46C0B"/>
    <w:rsid w:val="00C46F3F"/>
    <w:rsid w:val="00C509E9"/>
    <w:rsid w:val="00C50A25"/>
    <w:rsid w:val="00C51CED"/>
    <w:rsid w:val="00C52BDA"/>
    <w:rsid w:val="00C5376D"/>
    <w:rsid w:val="00C570DA"/>
    <w:rsid w:val="00C63858"/>
    <w:rsid w:val="00C64A84"/>
    <w:rsid w:val="00C66BA7"/>
    <w:rsid w:val="00C71094"/>
    <w:rsid w:val="00C71880"/>
    <w:rsid w:val="00C719E3"/>
    <w:rsid w:val="00C7295C"/>
    <w:rsid w:val="00C73641"/>
    <w:rsid w:val="00C73899"/>
    <w:rsid w:val="00C741E6"/>
    <w:rsid w:val="00C74A37"/>
    <w:rsid w:val="00C74EFF"/>
    <w:rsid w:val="00C75E56"/>
    <w:rsid w:val="00C763B8"/>
    <w:rsid w:val="00C766EE"/>
    <w:rsid w:val="00C76BA8"/>
    <w:rsid w:val="00C81832"/>
    <w:rsid w:val="00C81E70"/>
    <w:rsid w:val="00C82A75"/>
    <w:rsid w:val="00C84CB6"/>
    <w:rsid w:val="00C85ECF"/>
    <w:rsid w:val="00C86ACF"/>
    <w:rsid w:val="00C86B83"/>
    <w:rsid w:val="00C87843"/>
    <w:rsid w:val="00C90DAF"/>
    <w:rsid w:val="00C91AC5"/>
    <w:rsid w:val="00C9479B"/>
    <w:rsid w:val="00C952CA"/>
    <w:rsid w:val="00C9571F"/>
    <w:rsid w:val="00C976A2"/>
    <w:rsid w:val="00C97D0F"/>
    <w:rsid w:val="00CA008F"/>
    <w:rsid w:val="00CA0191"/>
    <w:rsid w:val="00CA119B"/>
    <w:rsid w:val="00CA1ED5"/>
    <w:rsid w:val="00CA3D5C"/>
    <w:rsid w:val="00CA4B60"/>
    <w:rsid w:val="00CA6578"/>
    <w:rsid w:val="00CA6F9E"/>
    <w:rsid w:val="00CA79DE"/>
    <w:rsid w:val="00CB1B42"/>
    <w:rsid w:val="00CB1FA0"/>
    <w:rsid w:val="00CB3603"/>
    <w:rsid w:val="00CB44A0"/>
    <w:rsid w:val="00CC14A7"/>
    <w:rsid w:val="00CC1CDD"/>
    <w:rsid w:val="00CC3CE0"/>
    <w:rsid w:val="00CC494D"/>
    <w:rsid w:val="00CC68B3"/>
    <w:rsid w:val="00CC72C1"/>
    <w:rsid w:val="00CD2940"/>
    <w:rsid w:val="00CD4DBB"/>
    <w:rsid w:val="00CD66FC"/>
    <w:rsid w:val="00CE0BB1"/>
    <w:rsid w:val="00CE0F12"/>
    <w:rsid w:val="00CE129B"/>
    <w:rsid w:val="00CE2F80"/>
    <w:rsid w:val="00CE4F9C"/>
    <w:rsid w:val="00CE5B05"/>
    <w:rsid w:val="00CE6E6E"/>
    <w:rsid w:val="00CF1684"/>
    <w:rsid w:val="00CF335F"/>
    <w:rsid w:val="00CF612E"/>
    <w:rsid w:val="00CF7708"/>
    <w:rsid w:val="00D00193"/>
    <w:rsid w:val="00D01A43"/>
    <w:rsid w:val="00D02423"/>
    <w:rsid w:val="00D02E84"/>
    <w:rsid w:val="00D04859"/>
    <w:rsid w:val="00D066F9"/>
    <w:rsid w:val="00D071EC"/>
    <w:rsid w:val="00D103B9"/>
    <w:rsid w:val="00D103F1"/>
    <w:rsid w:val="00D10578"/>
    <w:rsid w:val="00D113A9"/>
    <w:rsid w:val="00D1198D"/>
    <w:rsid w:val="00D11A4E"/>
    <w:rsid w:val="00D12235"/>
    <w:rsid w:val="00D12849"/>
    <w:rsid w:val="00D141AB"/>
    <w:rsid w:val="00D1430C"/>
    <w:rsid w:val="00D1599C"/>
    <w:rsid w:val="00D15D4F"/>
    <w:rsid w:val="00D168C6"/>
    <w:rsid w:val="00D21A40"/>
    <w:rsid w:val="00D2604F"/>
    <w:rsid w:val="00D27A59"/>
    <w:rsid w:val="00D27EEF"/>
    <w:rsid w:val="00D3600B"/>
    <w:rsid w:val="00D50264"/>
    <w:rsid w:val="00D528A5"/>
    <w:rsid w:val="00D53FAC"/>
    <w:rsid w:val="00D546A8"/>
    <w:rsid w:val="00D558C9"/>
    <w:rsid w:val="00D616F1"/>
    <w:rsid w:val="00D61BBC"/>
    <w:rsid w:val="00D62124"/>
    <w:rsid w:val="00D630B4"/>
    <w:rsid w:val="00D63C44"/>
    <w:rsid w:val="00D6722D"/>
    <w:rsid w:val="00D71548"/>
    <w:rsid w:val="00D71DB6"/>
    <w:rsid w:val="00D757AC"/>
    <w:rsid w:val="00D75A8E"/>
    <w:rsid w:val="00D75FB0"/>
    <w:rsid w:val="00D766C4"/>
    <w:rsid w:val="00D81305"/>
    <w:rsid w:val="00D814B5"/>
    <w:rsid w:val="00D81638"/>
    <w:rsid w:val="00D81A73"/>
    <w:rsid w:val="00D81C23"/>
    <w:rsid w:val="00D82DA9"/>
    <w:rsid w:val="00D83713"/>
    <w:rsid w:val="00D84191"/>
    <w:rsid w:val="00D84FDC"/>
    <w:rsid w:val="00D8514A"/>
    <w:rsid w:val="00D856EA"/>
    <w:rsid w:val="00D85BB8"/>
    <w:rsid w:val="00D87504"/>
    <w:rsid w:val="00D87CEF"/>
    <w:rsid w:val="00D92880"/>
    <w:rsid w:val="00D92BEB"/>
    <w:rsid w:val="00D97157"/>
    <w:rsid w:val="00DA1BBD"/>
    <w:rsid w:val="00DA2DCA"/>
    <w:rsid w:val="00DA4CD7"/>
    <w:rsid w:val="00DB530F"/>
    <w:rsid w:val="00DB5FFA"/>
    <w:rsid w:val="00DC43D8"/>
    <w:rsid w:val="00DC6717"/>
    <w:rsid w:val="00DC799F"/>
    <w:rsid w:val="00DD0226"/>
    <w:rsid w:val="00DD15BE"/>
    <w:rsid w:val="00DD3463"/>
    <w:rsid w:val="00DD636A"/>
    <w:rsid w:val="00DD772D"/>
    <w:rsid w:val="00DE031F"/>
    <w:rsid w:val="00DE0F40"/>
    <w:rsid w:val="00DE2313"/>
    <w:rsid w:val="00DE7B8E"/>
    <w:rsid w:val="00DF1449"/>
    <w:rsid w:val="00DF2D50"/>
    <w:rsid w:val="00DF5860"/>
    <w:rsid w:val="00E01F12"/>
    <w:rsid w:val="00E1229D"/>
    <w:rsid w:val="00E148EE"/>
    <w:rsid w:val="00E1533D"/>
    <w:rsid w:val="00E17C85"/>
    <w:rsid w:val="00E22B90"/>
    <w:rsid w:val="00E2307E"/>
    <w:rsid w:val="00E238CD"/>
    <w:rsid w:val="00E2468C"/>
    <w:rsid w:val="00E25936"/>
    <w:rsid w:val="00E275BE"/>
    <w:rsid w:val="00E27BDA"/>
    <w:rsid w:val="00E27E47"/>
    <w:rsid w:val="00E30407"/>
    <w:rsid w:val="00E30D59"/>
    <w:rsid w:val="00E32A85"/>
    <w:rsid w:val="00E341F9"/>
    <w:rsid w:val="00E344B7"/>
    <w:rsid w:val="00E347FF"/>
    <w:rsid w:val="00E34823"/>
    <w:rsid w:val="00E3560F"/>
    <w:rsid w:val="00E40249"/>
    <w:rsid w:val="00E41117"/>
    <w:rsid w:val="00E412B1"/>
    <w:rsid w:val="00E41A83"/>
    <w:rsid w:val="00E426C8"/>
    <w:rsid w:val="00E4608D"/>
    <w:rsid w:val="00E463BA"/>
    <w:rsid w:val="00E540DA"/>
    <w:rsid w:val="00E54C99"/>
    <w:rsid w:val="00E56C54"/>
    <w:rsid w:val="00E7091E"/>
    <w:rsid w:val="00E74697"/>
    <w:rsid w:val="00E747A4"/>
    <w:rsid w:val="00E74E1D"/>
    <w:rsid w:val="00E762C9"/>
    <w:rsid w:val="00E83AA7"/>
    <w:rsid w:val="00E87897"/>
    <w:rsid w:val="00E91DC0"/>
    <w:rsid w:val="00E935B7"/>
    <w:rsid w:val="00E94B2C"/>
    <w:rsid w:val="00E95459"/>
    <w:rsid w:val="00E968A5"/>
    <w:rsid w:val="00EA0620"/>
    <w:rsid w:val="00EA15C0"/>
    <w:rsid w:val="00EA234D"/>
    <w:rsid w:val="00EA385F"/>
    <w:rsid w:val="00EA3AAD"/>
    <w:rsid w:val="00EA4130"/>
    <w:rsid w:val="00EA6F6E"/>
    <w:rsid w:val="00EB08EF"/>
    <w:rsid w:val="00EB3005"/>
    <w:rsid w:val="00EB37A7"/>
    <w:rsid w:val="00EB618B"/>
    <w:rsid w:val="00EB6DA5"/>
    <w:rsid w:val="00EB6E56"/>
    <w:rsid w:val="00EC310B"/>
    <w:rsid w:val="00EC3915"/>
    <w:rsid w:val="00EC44F2"/>
    <w:rsid w:val="00EC57FB"/>
    <w:rsid w:val="00EC6293"/>
    <w:rsid w:val="00EC7717"/>
    <w:rsid w:val="00ED1EC0"/>
    <w:rsid w:val="00ED208D"/>
    <w:rsid w:val="00ED6574"/>
    <w:rsid w:val="00ED6F9E"/>
    <w:rsid w:val="00EE2040"/>
    <w:rsid w:val="00EE477E"/>
    <w:rsid w:val="00EE4846"/>
    <w:rsid w:val="00EE575E"/>
    <w:rsid w:val="00EF2ACA"/>
    <w:rsid w:val="00EF6487"/>
    <w:rsid w:val="00F034BB"/>
    <w:rsid w:val="00F103A7"/>
    <w:rsid w:val="00F11568"/>
    <w:rsid w:val="00F119EC"/>
    <w:rsid w:val="00F12E50"/>
    <w:rsid w:val="00F1495C"/>
    <w:rsid w:val="00F174AD"/>
    <w:rsid w:val="00F2063D"/>
    <w:rsid w:val="00F2218D"/>
    <w:rsid w:val="00F2312F"/>
    <w:rsid w:val="00F23984"/>
    <w:rsid w:val="00F24482"/>
    <w:rsid w:val="00F30184"/>
    <w:rsid w:val="00F3110B"/>
    <w:rsid w:val="00F316F2"/>
    <w:rsid w:val="00F33934"/>
    <w:rsid w:val="00F33A2D"/>
    <w:rsid w:val="00F347AF"/>
    <w:rsid w:val="00F34EDF"/>
    <w:rsid w:val="00F35332"/>
    <w:rsid w:val="00F37388"/>
    <w:rsid w:val="00F40A56"/>
    <w:rsid w:val="00F4206A"/>
    <w:rsid w:val="00F42D51"/>
    <w:rsid w:val="00F4344B"/>
    <w:rsid w:val="00F43498"/>
    <w:rsid w:val="00F4472C"/>
    <w:rsid w:val="00F44792"/>
    <w:rsid w:val="00F50370"/>
    <w:rsid w:val="00F52FCB"/>
    <w:rsid w:val="00F53504"/>
    <w:rsid w:val="00F547DC"/>
    <w:rsid w:val="00F607A1"/>
    <w:rsid w:val="00F61740"/>
    <w:rsid w:val="00F619D0"/>
    <w:rsid w:val="00F62C6A"/>
    <w:rsid w:val="00F62F51"/>
    <w:rsid w:val="00F637A4"/>
    <w:rsid w:val="00F6452A"/>
    <w:rsid w:val="00F65A13"/>
    <w:rsid w:val="00F70C94"/>
    <w:rsid w:val="00F7102A"/>
    <w:rsid w:val="00F71B84"/>
    <w:rsid w:val="00F73198"/>
    <w:rsid w:val="00F74604"/>
    <w:rsid w:val="00F77FAA"/>
    <w:rsid w:val="00F801A3"/>
    <w:rsid w:val="00F84D31"/>
    <w:rsid w:val="00F90D9A"/>
    <w:rsid w:val="00F923F2"/>
    <w:rsid w:val="00F93140"/>
    <w:rsid w:val="00F93AB8"/>
    <w:rsid w:val="00F9418F"/>
    <w:rsid w:val="00F97D2C"/>
    <w:rsid w:val="00FA02C7"/>
    <w:rsid w:val="00FA080E"/>
    <w:rsid w:val="00FA1123"/>
    <w:rsid w:val="00FA6237"/>
    <w:rsid w:val="00FA6810"/>
    <w:rsid w:val="00FB2ABA"/>
    <w:rsid w:val="00FB6075"/>
    <w:rsid w:val="00FC028C"/>
    <w:rsid w:val="00FC16C5"/>
    <w:rsid w:val="00FC17C6"/>
    <w:rsid w:val="00FC3029"/>
    <w:rsid w:val="00FC3834"/>
    <w:rsid w:val="00FC39B3"/>
    <w:rsid w:val="00FC5678"/>
    <w:rsid w:val="00FC5751"/>
    <w:rsid w:val="00FC6A56"/>
    <w:rsid w:val="00FC71BA"/>
    <w:rsid w:val="00FD13BC"/>
    <w:rsid w:val="00FD1DA4"/>
    <w:rsid w:val="00FD36A3"/>
    <w:rsid w:val="00FD430C"/>
    <w:rsid w:val="00FD5271"/>
    <w:rsid w:val="00FD624B"/>
    <w:rsid w:val="00FE02EC"/>
    <w:rsid w:val="00FE0305"/>
    <w:rsid w:val="00FE07F2"/>
    <w:rsid w:val="00FE2C76"/>
    <w:rsid w:val="00FF4151"/>
    <w:rsid w:val="00FF4E7A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86E4"/>
  <w15:docId w15:val="{8727DA2B-A7EC-499E-9FE3-07235298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6040"/>
    <w:rPr>
      <w:color w:val="0000FF"/>
      <w:u w:val="single"/>
    </w:rPr>
  </w:style>
  <w:style w:type="table" w:styleId="a4">
    <w:name w:val="Table Grid"/>
    <w:basedOn w:val="a1"/>
    <w:uiPriority w:val="59"/>
    <w:rsid w:val="005D60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4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116A"/>
    <w:pPr>
      <w:ind w:left="720"/>
      <w:contextualSpacing/>
    </w:pPr>
  </w:style>
  <w:style w:type="paragraph" w:customStyle="1" w:styleId="ConsPlusNormal">
    <w:name w:val="ConsPlusNormal"/>
    <w:rsid w:val="00322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44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64;&#1040;&#1041;&#1051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0418-D9E7-49EF-B06F-2286611E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3863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</dc:creator>
  <cp:lastModifiedBy>Школа 1</cp:lastModifiedBy>
  <cp:revision>1355</cp:revision>
  <cp:lastPrinted>2025-04-09T07:15:00Z</cp:lastPrinted>
  <dcterms:created xsi:type="dcterms:W3CDTF">2012-05-03T02:21:00Z</dcterms:created>
  <dcterms:modified xsi:type="dcterms:W3CDTF">2025-04-11T08:57:00Z</dcterms:modified>
</cp:coreProperties>
</file>